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EBFF3" w14:textId="5BAC24EB" w:rsidR="00AB6884" w:rsidRPr="00AB6884" w:rsidRDefault="00335770" w:rsidP="00AB6884">
      <w:pPr>
        <w:pStyle w:val="Default"/>
        <w:jc w:val="center"/>
        <w:rPr>
          <w:rFonts w:asciiTheme="minorHAnsi" w:hAnsiTheme="minorHAnsi" w:cstheme="minorHAnsi"/>
        </w:rPr>
      </w:pPr>
      <w:r w:rsidRPr="00AB6884">
        <w:rPr>
          <w:rFonts w:asciiTheme="minorHAnsi" w:hAnsiTheme="minorHAnsi" w:cstheme="minorHAnsi"/>
          <w:noProof/>
          <w:spacing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15FC0" wp14:editId="72BF6C5A">
                <wp:simplePos x="0" y="0"/>
                <wp:positionH relativeFrom="margin">
                  <wp:posOffset>-91441</wp:posOffset>
                </wp:positionH>
                <wp:positionV relativeFrom="page">
                  <wp:align>top</wp:align>
                </wp:positionV>
                <wp:extent cx="4198289" cy="130746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289" cy="130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8B9A8" w14:textId="28553BC7" w:rsidR="00335770" w:rsidRPr="00AB6884" w:rsidRDefault="00AB6884" w:rsidP="00335770">
                            <w:pPr>
                              <w:spacing w:beforeAutospacing="1" w:after="100" w:afterAutospacing="1" w:line="600" w:lineRule="exact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AB6884">
                              <w:rPr>
                                <w:color w:val="FFFFFF" w:themeColor="background1"/>
                                <w:spacing w:val="50"/>
                                <w:sz w:val="56"/>
                                <w:szCs w:val="56"/>
                              </w:rPr>
                              <w:t>Primary Care Physician Selection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576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15F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2pt;margin-top:0;width:330.55pt;height:10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" filled="f" stroked="f" strokeweight=".5pt">
                <v:textbox inset=",28.8pt">
                  <w:txbxContent>
                    <w:p w14:paraId="4A88B9A8" w14:textId="28553BC7" w:rsidR="00335770" w:rsidRPr="00AB6884" w:rsidRDefault="00AB6884" w:rsidP="00335770">
                      <w:pPr>
                        <w:spacing w:beforeAutospacing="1" w:after="100" w:afterAutospacing="1" w:line="600" w:lineRule="exact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AB6884">
                        <w:rPr>
                          <w:color w:val="FFFFFF" w:themeColor="background1"/>
                          <w:spacing w:val="50"/>
                          <w:sz w:val="56"/>
                          <w:szCs w:val="56"/>
                        </w:rPr>
                        <w:t>Primary Care Physician Selection Form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B6884" w:rsidRPr="00AB6884">
        <w:rPr>
          <w:rFonts w:asciiTheme="minorHAnsi" w:hAnsiTheme="minorHAnsi" w:cstheme="minorHAnsi"/>
          <w:b/>
          <w:bCs/>
          <w:sz w:val="28"/>
          <w:szCs w:val="28"/>
        </w:rPr>
        <w:t>MEMBERS MUST CHOOSE A PCP FROM BCBSVT NETWORK PROVIDERS</w:t>
      </w:r>
    </w:p>
    <w:p w14:paraId="73E6DA84" w14:textId="77777777" w:rsidR="00AB6884" w:rsidRPr="008668D3" w:rsidRDefault="00AB6884" w:rsidP="00AB68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14:paraId="7A59E2ED" w14:textId="77777777" w:rsidR="00AB6884" w:rsidRPr="005357D8" w:rsidRDefault="00AB6884" w:rsidP="00AB68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6"/>
          <w:szCs w:val="26"/>
        </w:rPr>
      </w:pPr>
      <w:r w:rsidRPr="008668D3">
        <w:rPr>
          <w:rFonts w:ascii="Calibri" w:hAnsi="Calibri" w:cs="Calibri"/>
          <w:color w:val="000000"/>
          <w:sz w:val="26"/>
          <w:szCs w:val="26"/>
        </w:rPr>
        <w:t>Members must select a medical doctor (MD), doctor of osteopathy (DO), or doctor of naturopath (ND) as their PCP. Members may see nurse practitioner’s (NP) and physicians’ assistant (PA) for primary care services. A PCP is a medical doctor (MD), doctor of osteopathy (DO), or doctor of naturopath (ND) who practices:</w:t>
      </w:r>
    </w:p>
    <w:p w14:paraId="65638A5E" w14:textId="77777777" w:rsidR="00AB6884" w:rsidRPr="008668D3" w:rsidRDefault="00AB6884" w:rsidP="00AB68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36C0241F" w14:textId="3F87BBFD" w:rsidR="00AB6884" w:rsidRDefault="00AB6884" w:rsidP="00AB6884">
      <w:pPr>
        <w:pStyle w:val="Default"/>
        <w:jc w:val="center"/>
        <w:rPr>
          <w:rFonts w:ascii="Calibri" w:hAnsi="Calibri" w:cs="Calibri"/>
          <w:sz w:val="26"/>
          <w:szCs w:val="26"/>
        </w:rPr>
      </w:pPr>
      <w:r w:rsidRPr="005357D8">
        <w:rPr>
          <w:rFonts w:ascii="Calibri" w:hAnsi="Calibri" w:cs="Calibri"/>
          <w:sz w:val="26"/>
          <w:szCs w:val="26"/>
        </w:rPr>
        <w:t>• Family medicine • General practice • Internal medicine • Pediatrics</w:t>
      </w:r>
    </w:p>
    <w:p w14:paraId="5543A2A3" w14:textId="77777777" w:rsidR="00AB6884" w:rsidRPr="005357D8" w:rsidRDefault="00AB6884" w:rsidP="00AB6884">
      <w:pPr>
        <w:pStyle w:val="Default"/>
        <w:jc w:val="center"/>
        <w:rPr>
          <w:rFonts w:ascii="Calibri" w:hAnsi="Calibri" w:cs="Calibri"/>
          <w:sz w:val="26"/>
          <w:szCs w:val="26"/>
        </w:rPr>
      </w:pPr>
    </w:p>
    <w:p w14:paraId="0436894A" w14:textId="77777777" w:rsidR="00AB6884" w:rsidRDefault="00AB6884" w:rsidP="00AB6884">
      <w:pPr>
        <w:pStyle w:val="Default"/>
        <w:jc w:val="center"/>
        <w:rPr>
          <w:rFonts w:asciiTheme="minorHAnsi" w:hAnsiTheme="minorHAnsi" w:cstheme="minorHAnsi"/>
        </w:rPr>
      </w:pPr>
    </w:p>
    <w:p w14:paraId="3B3D8F0F" w14:textId="77777777" w:rsidR="00AB6884" w:rsidRPr="00910912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C600DB">
        <w:rPr>
          <w:rFonts w:ascii="Calibri" w:hAnsi="Calibri" w:cs="Calibri"/>
          <w:b/>
          <w:bCs/>
          <w:color w:val="000000"/>
          <w:sz w:val="26"/>
          <w:szCs w:val="26"/>
        </w:rPr>
        <w:t xml:space="preserve">EMPLOYEE NAME: </w:t>
      </w:r>
      <w:r w:rsidRPr="00910912">
        <w:rPr>
          <w:rFonts w:ascii="Calibri" w:hAnsi="Calibri" w:cs="Calibri"/>
          <w:b/>
          <w:bCs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b/>
          <w:bCs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b/>
          <w:bCs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hAnsi="Calibri" w:cs="Calibri"/>
          <w:b/>
          <w:bCs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b/>
          <w:bCs/>
          <w:color w:val="000000"/>
          <w:sz w:val="26"/>
          <w:szCs w:val="26"/>
        </w:rPr>
        <w:t>SPOUSE’S NAME:</w:t>
      </w:r>
    </w:p>
    <w:p w14:paraId="43A60E9C" w14:textId="77777777" w:rsidR="00AB6884" w:rsidRPr="00C600DB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910912">
        <w:rPr>
          <w:rFonts w:ascii="Calibri" w:hAnsi="Calibri" w:cs="Calibri"/>
          <w:color w:val="000000"/>
          <w:sz w:val="26"/>
          <w:szCs w:val="26"/>
        </w:rPr>
        <w:t>ID Number</w:t>
      </w:r>
      <w:r w:rsidRPr="00C600DB">
        <w:rPr>
          <w:rFonts w:ascii="Calibri" w:hAnsi="Calibri" w:cs="Calibri"/>
          <w:color w:val="000000"/>
          <w:sz w:val="26"/>
          <w:szCs w:val="26"/>
        </w:rPr>
        <w:t xml:space="preserve">: </w:t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  <w:t>ID Number:</w:t>
      </w:r>
    </w:p>
    <w:p w14:paraId="548B608B" w14:textId="77777777" w:rsidR="00AB6884" w:rsidRPr="00C600DB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C600DB">
        <w:rPr>
          <w:rFonts w:ascii="Calibri" w:hAnsi="Calibri" w:cs="Calibri"/>
          <w:color w:val="000000"/>
          <w:sz w:val="26"/>
          <w:szCs w:val="26"/>
        </w:rPr>
        <w:t xml:space="preserve">Employee Date of Birth: </w:t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  <w:t>Spouse’s Date of Birth:</w:t>
      </w:r>
    </w:p>
    <w:p w14:paraId="0203A797" w14:textId="77777777" w:rsidR="00AB6884" w:rsidRPr="00C600DB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C600DB">
        <w:rPr>
          <w:rFonts w:ascii="Calibri" w:hAnsi="Calibri" w:cs="Calibri"/>
          <w:color w:val="000000"/>
          <w:sz w:val="26"/>
          <w:szCs w:val="26"/>
        </w:rPr>
        <w:t xml:space="preserve">PCP Name: </w:t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  <w:t>PCP Name:</w:t>
      </w:r>
    </w:p>
    <w:p w14:paraId="6140FF54" w14:textId="77777777" w:rsidR="00AB6884" w:rsidRPr="00C600DB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C600DB">
        <w:rPr>
          <w:rFonts w:ascii="Calibri" w:hAnsi="Calibri" w:cs="Calibri"/>
          <w:color w:val="000000"/>
          <w:sz w:val="26"/>
          <w:szCs w:val="26"/>
        </w:rPr>
        <w:t xml:space="preserve">*NPI Number: </w:t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  <w:t>*NPI Number:</w:t>
      </w:r>
    </w:p>
    <w:p w14:paraId="1590318E" w14:textId="77777777" w:rsidR="00AB6884" w:rsidRPr="00910912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C600DB">
        <w:rPr>
          <w:rFonts w:ascii="Calibri" w:hAnsi="Calibri" w:cs="Calibri"/>
          <w:color w:val="000000"/>
          <w:sz w:val="26"/>
          <w:szCs w:val="26"/>
        </w:rPr>
        <w:t xml:space="preserve">Are you a current patient? </w:t>
      </w:r>
      <w:proofErr w:type="gramStart"/>
      <w:r w:rsidRPr="00C600DB">
        <w:rPr>
          <w:rFonts w:ascii="Calibri" w:hAnsi="Calibri" w:cs="Calibri"/>
          <w:color w:val="000000"/>
          <w:sz w:val="26"/>
          <w:szCs w:val="26"/>
        </w:rPr>
        <w:t>Yes</w:t>
      </w:r>
      <w:proofErr w:type="gramEnd"/>
      <w:r w:rsidRPr="00C600DB">
        <w:rPr>
          <w:rFonts w:ascii="Calibri" w:hAnsi="Calibri" w:cs="Calibri"/>
          <w:color w:val="000000"/>
          <w:sz w:val="26"/>
          <w:szCs w:val="26"/>
        </w:rPr>
        <w:t xml:space="preserve"> No </w:t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  <w:t>Are you a current patient? Yes No</w:t>
      </w:r>
    </w:p>
    <w:p w14:paraId="57C9DE9D" w14:textId="77777777" w:rsidR="00AB6884" w:rsidRPr="00C600DB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14:paraId="766E188E" w14:textId="77777777" w:rsidR="00AB6884" w:rsidRPr="00C600DB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910912">
        <w:rPr>
          <w:rFonts w:ascii="Calibri" w:hAnsi="Calibri" w:cs="Calibri"/>
          <w:b/>
          <w:bCs/>
          <w:color w:val="000000"/>
          <w:sz w:val="26"/>
          <w:szCs w:val="26"/>
        </w:rPr>
        <w:t xml:space="preserve">DEPENDENT’S </w:t>
      </w:r>
      <w:r w:rsidRPr="00C600DB">
        <w:rPr>
          <w:rFonts w:ascii="Calibri" w:hAnsi="Calibri" w:cs="Calibri"/>
          <w:b/>
          <w:bCs/>
          <w:color w:val="000000"/>
          <w:sz w:val="26"/>
          <w:szCs w:val="26"/>
        </w:rPr>
        <w:t xml:space="preserve">NAME: </w:t>
      </w:r>
      <w:r w:rsidRPr="00910912">
        <w:rPr>
          <w:rFonts w:ascii="Calibri" w:hAnsi="Calibri" w:cs="Calibri"/>
          <w:b/>
          <w:bCs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b/>
          <w:bCs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b/>
          <w:bCs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b/>
          <w:bCs/>
          <w:color w:val="000000"/>
          <w:sz w:val="26"/>
          <w:szCs w:val="26"/>
        </w:rPr>
        <w:tab/>
        <w:t>DEPENDENT’S NAME:</w:t>
      </w:r>
    </w:p>
    <w:p w14:paraId="78B0F286" w14:textId="77777777" w:rsidR="00AB6884" w:rsidRPr="00C600DB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910912">
        <w:rPr>
          <w:rFonts w:ascii="Calibri" w:hAnsi="Calibri" w:cs="Calibri"/>
          <w:color w:val="000000"/>
          <w:sz w:val="26"/>
          <w:szCs w:val="26"/>
        </w:rPr>
        <w:t>ID Number</w:t>
      </w:r>
      <w:r w:rsidRPr="00C600DB">
        <w:rPr>
          <w:rFonts w:ascii="Calibri" w:hAnsi="Calibri" w:cs="Calibri"/>
          <w:color w:val="000000"/>
          <w:sz w:val="26"/>
          <w:szCs w:val="26"/>
        </w:rPr>
        <w:t xml:space="preserve">: </w:t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  <w:t>ID Number:</w:t>
      </w:r>
    </w:p>
    <w:p w14:paraId="3754F119" w14:textId="77777777" w:rsidR="00AB6884" w:rsidRPr="00C600DB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910912">
        <w:rPr>
          <w:rFonts w:ascii="Calibri" w:hAnsi="Calibri" w:cs="Calibri"/>
          <w:color w:val="000000"/>
          <w:sz w:val="26"/>
          <w:szCs w:val="26"/>
        </w:rPr>
        <w:t>Dependent’s</w:t>
      </w:r>
      <w:r w:rsidRPr="00C600DB">
        <w:rPr>
          <w:rFonts w:ascii="Calibri" w:hAnsi="Calibri" w:cs="Calibri"/>
          <w:color w:val="000000"/>
          <w:sz w:val="26"/>
          <w:szCs w:val="26"/>
        </w:rPr>
        <w:t xml:space="preserve"> Date of Birth: </w:t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  <w:t>Dependent’s Date of Birth:</w:t>
      </w:r>
    </w:p>
    <w:p w14:paraId="50B20DA5" w14:textId="77777777" w:rsidR="00AB6884" w:rsidRPr="00C600DB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C600DB">
        <w:rPr>
          <w:rFonts w:ascii="Calibri" w:hAnsi="Calibri" w:cs="Calibri"/>
          <w:color w:val="000000"/>
          <w:sz w:val="26"/>
          <w:szCs w:val="26"/>
        </w:rPr>
        <w:t xml:space="preserve">PCP Name: </w:t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  <w:t>PCP Name:</w:t>
      </w:r>
    </w:p>
    <w:p w14:paraId="59C24A4E" w14:textId="77777777" w:rsidR="00AB6884" w:rsidRPr="00C600DB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C600DB">
        <w:rPr>
          <w:rFonts w:ascii="Calibri" w:hAnsi="Calibri" w:cs="Calibri"/>
          <w:color w:val="000000"/>
          <w:sz w:val="26"/>
          <w:szCs w:val="26"/>
        </w:rPr>
        <w:t xml:space="preserve">*NPI Number: </w:t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  <w:t>*NPI Number:</w:t>
      </w:r>
    </w:p>
    <w:p w14:paraId="0DA98A99" w14:textId="77777777" w:rsidR="00AB6884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C600DB">
        <w:rPr>
          <w:rFonts w:ascii="Calibri" w:hAnsi="Calibri" w:cs="Calibri"/>
          <w:color w:val="000000"/>
          <w:sz w:val="26"/>
          <w:szCs w:val="26"/>
        </w:rPr>
        <w:t xml:space="preserve">Are you a current patient? </w:t>
      </w:r>
      <w:proofErr w:type="gramStart"/>
      <w:r w:rsidRPr="00C600DB">
        <w:rPr>
          <w:rFonts w:ascii="Calibri" w:hAnsi="Calibri" w:cs="Calibri"/>
          <w:color w:val="000000"/>
          <w:sz w:val="26"/>
          <w:szCs w:val="26"/>
        </w:rPr>
        <w:t>Yes</w:t>
      </w:r>
      <w:proofErr w:type="gramEnd"/>
      <w:r w:rsidRPr="00C600DB">
        <w:rPr>
          <w:rFonts w:ascii="Calibri" w:hAnsi="Calibri" w:cs="Calibri"/>
          <w:color w:val="000000"/>
          <w:sz w:val="26"/>
          <w:szCs w:val="26"/>
        </w:rPr>
        <w:t xml:space="preserve"> No </w:t>
      </w:r>
      <w:r w:rsidRPr="00910912">
        <w:rPr>
          <w:rFonts w:ascii="Calibri" w:hAnsi="Calibri" w:cs="Calibri"/>
          <w:color w:val="000000"/>
          <w:sz w:val="26"/>
          <w:szCs w:val="26"/>
        </w:rPr>
        <w:tab/>
      </w:r>
      <w:r w:rsidRPr="00910912">
        <w:rPr>
          <w:rFonts w:ascii="Calibri" w:hAnsi="Calibri" w:cs="Calibri"/>
          <w:color w:val="000000"/>
          <w:sz w:val="26"/>
          <w:szCs w:val="26"/>
        </w:rPr>
        <w:tab/>
        <w:t>Are you a current patient? Yes No</w:t>
      </w:r>
    </w:p>
    <w:p w14:paraId="3C36D784" w14:textId="77777777" w:rsidR="00AB6884" w:rsidRPr="00910912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14:paraId="1EF6A4D1" w14:textId="77777777" w:rsidR="00AB6884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4310B722" w14:textId="3C0DE167" w:rsidR="00AB6884" w:rsidRDefault="00AB6884" w:rsidP="00AB68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  <w:r>
        <w:rPr>
          <w:rFonts w:cstheme="minorHAnsi"/>
          <w:b/>
          <w:bCs/>
          <w:color w:val="000000"/>
          <w:sz w:val="26"/>
          <w:szCs w:val="26"/>
        </w:rPr>
        <w:t>*</w:t>
      </w:r>
      <w:r w:rsidRPr="00355FAF">
        <w:rPr>
          <w:rFonts w:cstheme="minorHAnsi"/>
          <w:b/>
          <w:bCs/>
          <w:color w:val="000000"/>
          <w:sz w:val="26"/>
          <w:szCs w:val="26"/>
        </w:rPr>
        <w:t xml:space="preserve">IF YOU NEED HELP FINDING A PROVIDER: </w:t>
      </w:r>
      <w:r w:rsidRPr="00355FAF">
        <w:rPr>
          <w:rFonts w:cstheme="minorHAnsi"/>
          <w:color w:val="000000"/>
          <w:sz w:val="26"/>
          <w:szCs w:val="26"/>
        </w:rPr>
        <w:t xml:space="preserve">Visit </w:t>
      </w:r>
      <w:hyperlink r:id="rId7" w:history="1">
        <w:r w:rsidRPr="0006766A">
          <w:rPr>
            <w:rStyle w:val="Hyperlink"/>
            <w:rFonts w:cstheme="minorHAnsi"/>
            <w:sz w:val="26"/>
            <w:szCs w:val="26"/>
          </w:rPr>
          <w:t>www.bcbsvt.com/find-a-doctor</w:t>
        </w:r>
      </w:hyperlink>
    </w:p>
    <w:p w14:paraId="49614A40" w14:textId="77777777" w:rsidR="00AB6884" w:rsidRDefault="00AB6884" w:rsidP="00AB68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</w:p>
    <w:p w14:paraId="346A42C1" w14:textId="77777777" w:rsidR="00AB6884" w:rsidRPr="00355FAF" w:rsidRDefault="00AB6884" w:rsidP="00AB6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5FA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B8FC738" w14:textId="77777777" w:rsidR="00AB6884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355FAF">
        <w:rPr>
          <w:rFonts w:ascii="Calibri" w:hAnsi="Calibri" w:cs="Calibri"/>
          <w:b/>
          <w:bCs/>
          <w:color w:val="000000"/>
          <w:sz w:val="26"/>
          <w:szCs w:val="26"/>
        </w:rPr>
        <w:t>PLEASE RETURN THIS FORM TO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 BCBSVT:</w:t>
      </w:r>
    </w:p>
    <w:p w14:paraId="2E2386EC" w14:textId="66C18EA3" w:rsidR="00AB6884" w:rsidRPr="00355FAF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355FAF">
        <w:rPr>
          <w:rFonts w:ascii="Calibri" w:hAnsi="Calibri" w:cs="Calibri"/>
          <w:b/>
          <w:bCs/>
          <w:color w:val="000000"/>
          <w:sz w:val="26"/>
          <w:szCs w:val="26"/>
        </w:rPr>
        <w:t xml:space="preserve"> EMAIL: </w:t>
      </w:r>
      <w:r w:rsidRPr="00355FAF">
        <w:rPr>
          <w:rFonts w:ascii="Calibri" w:hAnsi="Calibri" w:cs="Calibri"/>
          <w:color w:val="000000"/>
          <w:sz w:val="26"/>
          <w:szCs w:val="26"/>
        </w:rPr>
        <w:t xml:space="preserve">ESPCPUPDATES@bcbsvt.com </w:t>
      </w:r>
    </w:p>
    <w:p w14:paraId="23FBDEE8" w14:textId="77777777" w:rsidR="00AB6884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10A33596" w14:textId="77777777" w:rsidR="00AB6884" w:rsidRPr="00355FAF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355FAF">
        <w:rPr>
          <w:rFonts w:ascii="Calibri" w:hAnsi="Calibri" w:cs="Calibri"/>
          <w:b/>
          <w:bCs/>
          <w:color w:val="000000"/>
          <w:sz w:val="26"/>
          <w:szCs w:val="26"/>
        </w:rPr>
        <w:t xml:space="preserve">MAIL: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Pr="00355FAF">
        <w:rPr>
          <w:rFonts w:ascii="Calibri" w:hAnsi="Calibri" w:cs="Calibri"/>
          <w:color w:val="000000"/>
          <w:sz w:val="26"/>
          <w:szCs w:val="26"/>
        </w:rPr>
        <w:t xml:space="preserve">BCBSVT </w:t>
      </w:r>
      <w:r>
        <w:rPr>
          <w:rFonts w:ascii="Calibri" w:hAnsi="Calibri" w:cs="Calibri"/>
          <w:color w:val="000000"/>
          <w:sz w:val="26"/>
          <w:szCs w:val="26"/>
        </w:rPr>
        <w:t xml:space="preserve">~ </w:t>
      </w:r>
      <w:r w:rsidRPr="00355FAF">
        <w:rPr>
          <w:rFonts w:ascii="Calibri" w:hAnsi="Calibri" w:cs="Calibri"/>
          <w:color w:val="000000"/>
          <w:sz w:val="26"/>
          <w:szCs w:val="26"/>
        </w:rPr>
        <w:t xml:space="preserve">Attn: Enrollment Services </w:t>
      </w:r>
      <w:r>
        <w:rPr>
          <w:rFonts w:ascii="Calibri" w:hAnsi="Calibri" w:cs="Calibri"/>
          <w:color w:val="000000"/>
          <w:sz w:val="26"/>
          <w:szCs w:val="26"/>
        </w:rPr>
        <w:t xml:space="preserve">~ </w:t>
      </w:r>
      <w:r w:rsidRPr="00355FAF">
        <w:rPr>
          <w:rFonts w:ascii="Calibri" w:hAnsi="Calibri" w:cs="Calibri"/>
          <w:color w:val="000000"/>
          <w:sz w:val="26"/>
          <w:szCs w:val="26"/>
        </w:rPr>
        <w:t xml:space="preserve">PO Box 186 </w:t>
      </w:r>
      <w:r>
        <w:rPr>
          <w:rFonts w:ascii="Calibri" w:hAnsi="Calibri" w:cs="Calibri"/>
          <w:color w:val="000000"/>
          <w:sz w:val="26"/>
          <w:szCs w:val="26"/>
        </w:rPr>
        <w:t xml:space="preserve">~ </w:t>
      </w:r>
      <w:r w:rsidRPr="00355FAF">
        <w:rPr>
          <w:rFonts w:ascii="Calibri" w:hAnsi="Calibri" w:cs="Calibri"/>
          <w:color w:val="000000"/>
          <w:sz w:val="26"/>
          <w:szCs w:val="26"/>
        </w:rPr>
        <w:t xml:space="preserve">Montpelier, VT 05601-0186 </w:t>
      </w:r>
    </w:p>
    <w:p w14:paraId="604B8405" w14:textId="77777777" w:rsidR="00AB6884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206F9D1E" w14:textId="77777777" w:rsidR="00AB6884" w:rsidRPr="00AB6884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6"/>
          <w:szCs w:val="26"/>
          <w:u w:val="single"/>
        </w:rPr>
      </w:pPr>
      <w:r w:rsidRPr="00AB6884">
        <w:rPr>
          <w:rFonts w:ascii="Calibri" w:hAnsi="Calibri" w:cs="Calibri"/>
          <w:b/>
          <w:bCs/>
          <w:i/>
          <w:iCs/>
          <w:color w:val="000000"/>
          <w:sz w:val="26"/>
          <w:szCs w:val="26"/>
          <w:u w:val="single"/>
        </w:rPr>
        <w:t xml:space="preserve">OR </w:t>
      </w:r>
    </w:p>
    <w:p w14:paraId="7FFE1BC9" w14:textId="77777777" w:rsidR="00AB6884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4C14AD6D" w14:textId="74EB3FDE" w:rsidR="00AB6884" w:rsidRPr="00C600DB" w:rsidRDefault="00AB6884" w:rsidP="00AB6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355FAF">
        <w:rPr>
          <w:rFonts w:ascii="Calibri" w:hAnsi="Calibri" w:cs="Calibri"/>
          <w:b/>
          <w:bCs/>
          <w:color w:val="000000"/>
          <w:sz w:val="26"/>
          <w:szCs w:val="26"/>
        </w:rPr>
        <w:t>CALL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 BCBSVT CUSTOMER SERVICE: </w:t>
      </w:r>
      <w:r w:rsidRPr="00355FAF">
        <w:rPr>
          <w:rFonts w:ascii="Calibri" w:hAnsi="Calibri" w:cs="Calibri"/>
          <w:color w:val="000000"/>
          <w:sz w:val="26"/>
          <w:szCs w:val="26"/>
        </w:rPr>
        <w:t xml:space="preserve">(800) </w:t>
      </w:r>
      <w:r>
        <w:rPr>
          <w:rFonts w:ascii="Calibri" w:hAnsi="Calibri" w:cs="Calibri"/>
          <w:color w:val="000000"/>
          <w:sz w:val="26"/>
          <w:szCs w:val="26"/>
        </w:rPr>
        <w:t>247-2583</w:t>
      </w:r>
    </w:p>
    <w:p w14:paraId="743C590E" w14:textId="504E00DE" w:rsidR="003F01FD" w:rsidRPr="001F61F1" w:rsidRDefault="003F01FD" w:rsidP="001F61F1">
      <w:pPr>
        <w:rPr>
          <w:b/>
          <w:bCs/>
        </w:rPr>
      </w:pPr>
    </w:p>
    <w:sectPr w:rsidR="003F01FD" w:rsidRPr="001F61F1" w:rsidSect="009511AE">
      <w:headerReference w:type="first" r:id="rId8"/>
      <w:footerReference w:type="first" r:id="rId9"/>
      <w:pgSz w:w="12240" w:h="15840"/>
      <w:pgMar w:top="1080" w:right="720" w:bottom="108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1927D" w14:textId="77777777" w:rsidR="00AB6884" w:rsidRDefault="00AB6884" w:rsidP="009511AE">
      <w:r>
        <w:separator/>
      </w:r>
    </w:p>
  </w:endnote>
  <w:endnote w:type="continuationSeparator" w:id="0">
    <w:p w14:paraId="5CD982FF" w14:textId="77777777" w:rsidR="00AB6884" w:rsidRDefault="00AB6884" w:rsidP="0095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B6BCC" w14:textId="77777777" w:rsidR="00335770" w:rsidRPr="00DE2175" w:rsidRDefault="00DE2175" w:rsidP="00DE2175">
    <w:pPr>
      <w:pStyle w:val="Footer"/>
      <w:jc w:val="center"/>
      <w:rPr>
        <w:sz w:val="18"/>
        <w:szCs w:val="18"/>
      </w:rPr>
    </w:pPr>
    <w:r w:rsidRPr="00DE2175">
      <w:rPr>
        <w:sz w:val="18"/>
        <w:szCs w:val="18"/>
      </w:rPr>
      <w:fldChar w:fldCharType="begin"/>
    </w:r>
    <w:r w:rsidRPr="00DE2175">
      <w:rPr>
        <w:sz w:val="18"/>
        <w:szCs w:val="18"/>
      </w:rPr>
      <w:instrText xml:space="preserve"> PAGE   \* MERGEFORMAT </w:instrText>
    </w:r>
    <w:r w:rsidRPr="00DE2175">
      <w:rPr>
        <w:sz w:val="18"/>
        <w:szCs w:val="18"/>
      </w:rPr>
      <w:fldChar w:fldCharType="separate"/>
    </w:r>
    <w:r w:rsidRPr="00DE2175">
      <w:rPr>
        <w:noProof/>
        <w:sz w:val="18"/>
        <w:szCs w:val="18"/>
      </w:rPr>
      <w:t>1</w:t>
    </w:r>
    <w:r w:rsidRPr="00DE2175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D680F" w14:textId="77777777" w:rsidR="00AB6884" w:rsidRDefault="00AB6884" w:rsidP="009511AE">
      <w:r>
        <w:separator/>
      </w:r>
    </w:p>
  </w:footnote>
  <w:footnote w:type="continuationSeparator" w:id="0">
    <w:p w14:paraId="71B839BA" w14:textId="77777777" w:rsidR="00AB6884" w:rsidRDefault="00AB6884" w:rsidP="0095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CF5D8" w14:textId="77777777" w:rsidR="009511AE" w:rsidRDefault="009511AE">
    <w:pPr>
      <w:pStyle w:val="Header"/>
    </w:pPr>
    <w:r w:rsidRPr="009511AE">
      <w:rPr>
        <w:rFonts w:eastAsia="Times New Roman" w:cs="Times New Roman"/>
        <w:noProof/>
      </w:rPr>
      <w:drawing>
        <wp:anchor distT="182880" distB="182880" distL="114300" distR="114300" simplePos="0" relativeHeight="251658240" behindDoc="0" locked="0" layoutInCell="1" allowOverlap="1" wp14:anchorId="2A799B78" wp14:editId="164E07A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3716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F311B"/>
    <w:multiLevelType w:val="hybridMultilevel"/>
    <w:tmpl w:val="0714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C289E"/>
    <w:multiLevelType w:val="hybridMultilevel"/>
    <w:tmpl w:val="F17E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90759"/>
    <w:multiLevelType w:val="hybridMultilevel"/>
    <w:tmpl w:val="33A2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51C80"/>
    <w:multiLevelType w:val="hybridMultilevel"/>
    <w:tmpl w:val="2152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24F40"/>
    <w:multiLevelType w:val="hybridMultilevel"/>
    <w:tmpl w:val="03A6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0071D"/>
    <w:multiLevelType w:val="hybridMultilevel"/>
    <w:tmpl w:val="8B8A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84"/>
    <w:rsid w:val="001D2201"/>
    <w:rsid w:val="001F61F1"/>
    <w:rsid w:val="00335770"/>
    <w:rsid w:val="003F01FD"/>
    <w:rsid w:val="007F286A"/>
    <w:rsid w:val="009511AE"/>
    <w:rsid w:val="00AB6884"/>
    <w:rsid w:val="00B40388"/>
    <w:rsid w:val="00C708A7"/>
    <w:rsid w:val="00DE2175"/>
    <w:rsid w:val="00E91D3A"/>
    <w:rsid w:val="00E94C83"/>
    <w:rsid w:val="00F036F3"/>
    <w:rsid w:val="00F1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2D7B2"/>
  <w15:chartTrackingRefBased/>
  <w15:docId w15:val="{73964157-E1E6-40BF-B1C5-2F7165A2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1AE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511AE"/>
  </w:style>
  <w:style w:type="paragraph" w:styleId="Footer">
    <w:name w:val="footer"/>
    <w:basedOn w:val="Normal"/>
    <w:link w:val="FooterChar"/>
    <w:uiPriority w:val="99"/>
    <w:unhideWhenUsed/>
    <w:rsid w:val="009511AE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511AE"/>
  </w:style>
  <w:style w:type="paragraph" w:styleId="ListParagraph">
    <w:name w:val="List Paragraph"/>
    <w:basedOn w:val="Normal"/>
    <w:uiPriority w:val="34"/>
    <w:qFormat/>
    <w:rsid w:val="003F01FD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AB688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cbsvt.com/find-a-doc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_AFFAIR\inet_content\brand\Proposal-Repor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Proposal-Report_Template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Khifer O'Connor</dc:creator>
  <cp:keywords/>
  <dc:description/>
  <cp:lastModifiedBy>Khifer O'Connor</cp:lastModifiedBy>
  <cp:revision>1</cp:revision>
  <dcterms:created xsi:type="dcterms:W3CDTF">2021-02-10T20:29:00Z</dcterms:created>
  <dcterms:modified xsi:type="dcterms:W3CDTF">2021-02-10T20:34:00Z</dcterms:modified>
</cp:coreProperties>
</file>