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250D22" w14:paraId="5AAC3866" w14:textId="77777777" w:rsidTr="004327F5">
        <w:tc>
          <w:tcPr>
            <w:tcW w:w="5794" w:type="dxa"/>
            <w:gridSpan w:val="3"/>
          </w:tcPr>
          <w:p w14:paraId="0B46F0BF" w14:textId="77777777" w:rsidR="00250D22" w:rsidRDefault="00250D22">
            <w:pPr>
              <w:rPr>
                <w:rFonts w:cs="Arial Narrow"/>
                <w:szCs w:val="20"/>
              </w:rPr>
            </w:pPr>
            <w:bookmarkStart w:id="0" w:name="CoverageSection"/>
            <w:bookmarkEnd w:id="0"/>
            <w:r>
              <w:rPr>
                <w:rFonts w:cs="Arial Narrow"/>
                <w:szCs w:val="20"/>
              </w:rPr>
              <w:t>Name of Employer</w:t>
            </w:r>
          </w:p>
          <w:p w14:paraId="3B8E9572" w14:textId="77777777" w:rsidR="00250D22" w:rsidRDefault="00250D22">
            <w:pPr>
              <w:rPr>
                <w:rFonts w:cs="Arial Narrow"/>
                <w:szCs w:val="20"/>
              </w:rPr>
            </w:pPr>
            <w:r>
              <w:rPr>
                <w:rFonts w:cs="Arial Narrow"/>
                <w:szCs w:val="20"/>
              </w:rPr>
              <w:t>The Lane Press</w:t>
            </w:r>
          </w:p>
        </w:tc>
        <w:tc>
          <w:tcPr>
            <w:tcW w:w="3510" w:type="dxa"/>
            <w:gridSpan w:val="3"/>
          </w:tcPr>
          <w:p w14:paraId="680809E2" w14:textId="77777777" w:rsidR="00250D22" w:rsidRDefault="00250D22">
            <w:pPr>
              <w:rPr>
                <w:rFonts w:cs="Arial Narrow"/>
                <w:szCs w:val="20"/>
              </w:rPr>
            </w:pPr>
            <w:r>
              <w:rPr>
                <w:rFonts w:cs="Arial Narrow"/>
                <w:szCs w:val="20"/>
              </w:rPr>
              <w:t>Location/Division</w:t>
            </w:r>
          </w:p>
          <w:p w14:paraId="17700A48" w14:textId="77777777" w:rsidR="00250D22" w:rsidRDefault="00250D22">
            <w:pPr>
              <w:rPr>
                <w:rFonts w:cs="Arial Narrow"/>
                <w:szCs w:val="20"/>
              </w:rPr>
            </w:pPr>
          </w:p>
        </w:tc>
        <w:tc>
          <w:tcPr>
            <w:tcW w:w="1710" w:type="dxa"/>
          </w:tcPr>
          <w:p w14:paraId="40472434" w14:textId="77777777" w:rsidR="00250D22" w:rsidRDefault="00250D22" w:rsidP="00C268CA">
            <w:pPr>
              <w:rPr>
                <w:rFonts w:cs="Arial Narrow"/>
                <w:szCs w:val="20"/>
              </w:rPr>
            </w:pPr>
            <w:r>
              <w:rPr>
                <w:rFonts w:cs="Arial Narrow"/>
                <w:szCs w:val="20"/>
              </w:rPr>
              <w:t>Bill Group</w:t>
            </w:r>
          </w:p>
          <w:p w14:paraId="0444B3A3" w14:textId="77777777" w:rsidR="00250D22" w:rsidRDefault="00250D22">
            <w:pPr>
              <w:rPr>
                <w:rFonts w:cs="Arial Narrow"/>
                <w:szCs w:val="20"/>
              </w:rPr>
            </w:pPr>
            <w:r>
              <w:rPr>
                <w:rFonts w:cs="Arial Narrow"/>
                <w:szCs w:val="20"/>
              </w:rPr>
              <w:t>000001</w:t>
            </w:r>
          </w:p>
        </w:tc>
      </w:tr>
      <w:tr w:rsidR="00250D22" w14:paraId="1910B8FF" w14:textId="77777777" w:rsidTr="004327F5">
        <w:trPr>
          <w:cantSplit/>
        </w:trPr>
        <w:tc>
          <w:tcPr>
            <w:tcW w:w="2147" w:type="dxa"/>
          </w:tcPr>
          <w:p w14:paraId="1BFC8623" w14:textId="77777777" w:rsidR="00250D22" w:rsidRDefault="00250D22">
            <w:pPr>
              <w:rPr>
                <w:rFonts w:cs="Arial Narrow"/>
                <w:szCs w:val="20"/>
              </w:rPr>
            </w:pPr>
            <w:r>
              <w:rPr>
                <w:rFonts w:cs="Arial Narrow"/>
                <w:szCs w:val="20"/>
              </w:rPr>
              <w:t>Policy # and Class #</w:t>
            </w:r>
          </w:p>
          <w:p w14:paraId="41B2A177" w14:textId="77777777" w:rsidR="00250D22" w:rsidRDefault="00250D22">
            <w:pPr>
              <w:rPr>
                <w:rFonts w:cs="Arial Narrow"/>
                <w:szCs w:val="20"/>
              </w:rPr>
            </w:pPr>
            <w:r>
              <w:rPr>
                <w:rFonts w:cs="Arial Narrow"/>
                <w:szCs w:val="20"/>
              </w:rPr>
              <w:t>GL166807 / 1</w:t>
            </w:r>
          </w:p>
        </w:tc>
        <w:tc>
          <w:tcPr>
            <w:tcW w:w="2146" w:type="dxa"/>
          </w:tcPr>
          <w:p w14:paraId="7CE92745" w14:textId="77777777" w:rsidR="00250D22" w:rsidRDefault="00250D22">
            <w:pPr>
              <w:rPr>
                <w:rFonts w:cs="Arial Narrow"/>
                <w:szCs w:val="20"/>
              </w:rPr>
            </w:pPr>
            <w:r>
              <w:rPr>
                <w:rFonts w:cs="Arial Narrow"/>
                <w:szCs w:val="20"/>
              </w:rPr>
              <w:t>Policy # and Class #</w:t>
            </w:r>
          </w:p>
          <w:p w14:paraId="1794887E" w14:textId="77777777" w:rsidR="00250D22" w:rsidRDefault="00250D22">
            <w:pPr>
              <w:rPr>
                <w:rFonts w:cs="Arial Narrow"/>
                <w:szCs w:val="20"/>
              </w:rPr>
            </w:pPr>
            <w:r>
              <w:rPr>
                <w:rFonts w:cs="Arial Narrow"/>
                <w:szCs w:val="20"/>
              </w:rPr>
              <w:t>VAR210765 / 1</w:t>
            </w:r>
          </w:p>
        </w:tc>
        <w:tc>
          <w:tcPr>
            <w:tcW w:w="2146" w:type="dxa"/>
            <w:gridSpan w:val="2"/>
          </w:tcPr>
          <w:p w14:paraId="3844F828" w14:textId="77777777" w:rsidR="00250D22" w:rsidRDefault="00250D22">
            <w:pPr>
              <w:rPr>
                <w:rFonts w:cs="Arial Narrow"/>
                <w:szCs w:val="20"/>
              </w:rPr>
            </w:pPr>
            <w:r>
              <w:rPr>
                <w:rFonts w:cs="Arial Narrow"/>
                <w:szCs w:val="20"/>
              </w:rPr>
              <w:t>Policy # and Class #</w:t>
            </w:r>
          </w:p>
          <w:p w14:paraId="48F0DAB7" w14:textId="77777777" w:rsidR="00250D22" w:rsidRDefault="00250D22">
            <w:pPr>
              <w:rPr>
                <w:rFonts w:cs="Arial Narrow"/>
                <w:szCs w:val="20"/>
              </w:rPr>
            </w:pPr>
            <w:r>
              <w:rPr>
                <w:rFonts w:cs="Arial Narrow"/>
                <w:szCs w:val="20"/>
              </w:rPr>
              <w:t>VAI878816 / 1</w:t>
            </w:r>
          </w:p>
        </w:tc>
        <w:tc>
          <w:tcPr>
            <w:tcW w:w="2290" w:type="dxa"/>
          </w:tcPr>
          <w:p w14:paraId="5B03838F" w14:textId="77777777" w:rsidR="00250D22" w:rsidRDefault="00250D22">
            <w:pPr>
              <w:rPr>
                <w:rFonts w:cs="Arial Narrow"/>
                <w:szCs w:val="20"/>
              </w:rPr>
            </w:pPr>
            <w:r>
              <w:rPr>
                <w:rFonts w:cs="Arial Narrow"/>
                <w:szCs w:val="20"/>
              </w:rPr>
              <w:t>Policy # and Class #</w:t>
            </w:r>
          </w:p>
          <w:p w14:paraId="30DAE010" w14:textId="77777777" w:rsidR="00250D22" w:rsidRDefault="00250D22">
            <w:pPr>
              <w:rPr>
                <w:rFonts w:cs="Arial Narrow"/>
                <w:szCs w:val="20"/>
              </w:rPr>
            </w:pPr>
            <w:r>
              <w:rPr>
                <w:rFonts w:cs="Arial Narrow"/>
                <w:szCs w:val="20"/>
              </w:rPr>
              <w:t>VCI878811 / 1</w:t>
            </w:r>
          </w:p>
        </w:tc>
        <w:tc>
          <w:tcPr>
            <w:tcW w:w="2285" w:type="dxa"/>
            <w:gridSpan w:val="2"/>
          </w:tcPr>
          <w:p w14:paraId="57D29ADB" w14:textId="77777777" w:rsidR="00250D22" w:rsidRDefault="00250D22" w:rsidP="00C268CA">
            <w:pPr>
              <w:rPr>
                <w:rFonts w:cs="Arial Narrow"/>
                <w:szCs w:val="20"/>
              </w:rPr>
            </w:pPr>
            <w:r>
              <w:rPr>
                <w:rFonts w:cs="Arial Narrow"/>
                <w:szCs w:val="20"/>
              </w:rPr>
              <w:t>Policy # and Class #</w:t>
            </w:r>
          </w:p>
          <w:p w14:paraId="458BA39E" w14:textId="77777777" w:rsidR="00250D22" w:rsidRDefault="00250D22">
            <w:pPr>
              <w:rPr>
                <w:rFonts w:cs="Arial Narrow"/>
                <w:szCs w:val="20"/>
              </w:rPr>
            </w:pPr>
          </w:p>
        </w:tc>
      </w:tr>
    </w:tbl>
    <w:p w14:paraId="3195C4E3" w14:textId="77777777" w:rsidR="00250D22" w:rsidRDefault="00250D22">
      <w:pPr>
        <w:rPr>
          <w:rFonts w:cs="Arial Narrow"/>
          <w:szCs w:val="20"/>
        </w:rPr>
      </w:pPr>
      <w:r>
        <w:rPr>
          <w:rFonts w:cs="Arial Narrow"/>
          <w:szCs w:val="20"/>
        </w:rPr>
        <w:t xml:space="preserve"> </w:t>
      </w:r>
    </w:p>
    <w:p w14:paraId="59AEFF6C" w14:textId="77777777" w:rsidR="00250D22" w:rsidRDefault="00250D22">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14:paraId="2989AC99" w14:textId="77777777" w:rsidR="00250D22" w:rsidRDefault="00250D22">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14:paraId="21AF45AC" w14:textId="77777777" w:rsidR="00250D22" w:rsidRDefault="00250D22">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14:paraId="5C109406" w14:textId="77777777" w:rsidR="00250D22" w:rsidRDefault="00250D22">
      <w:pPr>
        <w:tabs>
          <w:tab w:val="left" w:pos="1800"/>
          <w:tab w:val="left" w:pos="2070"/>
          <w:tab w:val="left" w:pos="4230"/>
          <w:tab w:val="left" w:pos="4500"/>
          <w:tab w:val="left" w:pos="4590"/>
        </w:tabs>
        <w:spacing w:line="60" w:lineRule="exact"/>
        <w:rPr>
          <w:rFonts w:cs="Arial Narrow"/>
          <w:szCs w:val="20"/>
        </w:rPr>
      </w:pPr>
    </w:p>
    <w:p w14:paraId="030BA165" w14:textId="77777777" w:rsidR="00250D22" w:rsidRDefault="00250D22">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14:paraId="703B52CA" w14:textId="77777777" w:rsidR="00250D22" w:rsidRDefault="00250D22">
      <w:pPr>
        <w:tabs>
          <w:tab w:val="left" w:pos="1800"/>
          <w:tab w:val="left" w:pos="2070"/>
          <w:tab w:val="left" w:pos="4500"/>
          <w:tab w:val="left" w:pos="4860"/>
          <w:tab w:val="left" w:pos="10620"/>
        </w:tabs>
        <w:spacing w:line="60" w:lineRule="exact"/>
        <w:rPr>
          <w:rFonts w:cs="Arial Narrow"/>
          <w:szCs w:val="20"/>
        </w:rPr>
      </w:pPr>
    </w:p>
    <w:p w14:paraId="2EE40AF1" w14:textId="77777777" w:rsidR="00250D22" w:rsidRDefault="00250D22">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14:paraId="7D849E2F" w14:textId="77777777" w:rsidR="00250D22" w:rsidRDefault="00250D22" w:rsidP="00F512D3">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14:paraId="63B55AB9" w14:textId="77777777" w:rsidR="00250D22" w:rsidRDefault="00250D22">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250D22" w14:paraId="52202745" w14:textId="77777777">
        <w:trPr>
          <w:trHeight w:val="360"/>
        </w:trPr>
        <w:tc>
          <w:tcPr>
            <w:tcW w:w="11014" w:type="dxa"/>
            <w:shd w:val="clear" w:color="auto" w:fill="E0E0E0"/>
            <w:vAlign w:val="center"/>
          </w:tcPr>
          <w:p w14:paraId="3F66498B" w14:textId="77777777" w:rsidR="00250D22" w:rsidRDefault="00250D22">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14:paraId="368F70BD" w14:textId="77777777" w:rsidR="00250D22" w:rsidRPr="00B834F3" w:rsidRDefault="00250D22" w:rsidP="00B834F3">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250D22" w14:paraId="77E159BA" w14:textId="77777777">
        <w:trPr>
          <w:cantSplit/>
        </w:trPr>
        <w:tc>
          <w:tcPr>
            <w:tcW w:w="2571" w:type="dxa"/>
            <w:vMerge w:val="restart"/>
            <w:tcBorders>
              <w:top w:val="nil"/>
              <w:left w:val="nil"/>
              <w:bottom w:val="nil"/>
              <w:right w:val="single" w:sz="4" w:space="0" w:color="auto"/>
            </w:tcBorders>
          </w:tcPr>
          <w:p w14:paraId="37E4C100" w14:textId="77777777" w:rsidR="00250D22" w:rsidRDefault="00250D22">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14:paraId="5DCCFBA2" w14:textId="77777777" w:rsidR="00250D22" w:rsidRDefault="00250D22">
            <w:pPr>
              <w:tabs>
                <w:tab w:val="left" w:pos="1800"/>
                <w:tab w:val="left" w:pos="2070"/>
                <w:tab w:val="left" w:pos="3600"/>
                <w:tab w:val="left" w:pos="4500"/>
                <w:tab w:val="left" w:pos="4860"/>
              </w:tabs>
              <w:rPr>
                <w:rFonts w:cs="Arial Narrow"/>
                <w:szCs w:val="20"/>
              </w:rPr>
            </w:pPr>
            <w:hyperlink r:id="rId7" w:history="1">
              <w:r w:rsidRPr="00846E80">
                <w:rPr>
                  <w:rStyle w:val="Hyperlink"/>
                  <w:rFonts w:cs="Arial Narrow"/>
                  <w:szCs w:val="20"/>
                </w:rPr>
                <w:t>EOIApplications@rsli.com</w:t>
              </w:r>
            </w:hyperlink>
            <w:r>
              <w:rPr>
                <w:rFonts w:cs="Arial Narrow"/>
                <w:szCs w:val="20"/>
              </w:rPr>
              <w:t xml:space="preserve"> or</w:t>
            </w:r>
          </w:p>
          <w:p w14:paraId="1BDE5F81" w14:textId="77777777" w:rsidR="00250D22" w:rsidRDefault="00250D22">
            <w:pPr>
              <w:tabs>
                <w:tab w:val="left" w:pos="1800"/>
                <w:tab w:val="left" w:pos="2070"/>
                <w:tab w:val="left" w:pos="3600"/>
                <w:tab w:val="left" w:pos="4500"/>
                <w:tab w:val="left" w:pos="4860"/>
              </w:tabs>
              <w:rPr>
                <w:rFonts w:cs="Arial Narrow"/>
                <w:szCs w:val="20"/>
              </w:rPr>
            </w:pPr>
          </w:p>
          <w:p w14:paraId="3D028FAF" w14:textId="77777777"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14:paraId="264F12C7" w14:textId="77777777"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P.O. Box 7818</w:t>
            </w:r>
          </w:p>
          <w:p w14:paraId="42902CD7" w14:textId="77777777"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14:paraId="30151810" w14:textId="77777777" w:rsidR="00250D22" w:rsidRDefault="00250D22">
            <w:pPr>
              <w:tabs>
                <w:tab w:val="left" w:pos="1800"/>
                <w:tab w:val="left" w:pos="2070"/>
                <w:tab w:val="left" w:pos="3600"/>
                <w:tab w:val="left" w:pos="4500"/>
                <w:tab w:val="left" w:pos="4860"/>
              </w:tabs>
              <w:rPr>
                <w:rFonts w:cs="Arial Narrow"/>
                <w:b/>
                <w:bCs/>
                <w:szCs w:val="20"/>
              </w:rPr>
            </w:pPr>
          </w:p>
          <w:p w14:paraId="3448DD21"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14:paraId="6A58011E"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Name</w:t>
            </w:r>
          </w:p>
          <w:p w14:paraId="4D2FDCB3" w14:textId="77777777" w:rsidR="00250D22" w:rsidRDefault="00250D22">
            <w:pPr>
              <w:tabs>
                <w:tab w:val="left" w:pos="1800"/>
                <w:tab w:val="left" w:pos="2070"/>
                <w:tab w:val="left" w:pos="3600"/>
                <w:tab w:val="left" w:pos="4500"/>
                <w:tab w:val="left" w:pos="4860"/>
              </w:tabs>
              <w:rPr>
                <w:rFonts w:cs="Arial Narrow"/>
                <w:szCs w:val="20"/>
              </w:rPr>
            </w:pPr>
            <w:bookmarkStart w:id="1" w:name="EMPLOYEE"/>
            <w:bookmarkEnd w:id="1"/>
          </w:p>
        </w:tc>
        <w:tc>
          <w:tcPr>
            <w:tcW w:w="3426" w:type="dxa"/>
            <w:gridSpan w:val="3"/>
          </w:tcPr>
          <w:p w14:paraId="4032A215"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14:paraId="7180DE69" w14:textId="77777777" w:rsidR="00250D22" w:rsidRDefault="00250D22">
            <w:pPr>
              <w:tabs>
                <w:tab w:val="left" w:pos="1800"/>
                <w:tab w:val="left" w:pos="2070"/>
                <w:tab w:val="left" w:pos="3600"/>
                <w:tab w:val="left" w:pos="4500"/>
                <w:tab w:val="left" w:pos="4860"/>
              </w:tabs>
              <w:rPr>
                <w:rFonts w:cs="Arial Narrow"/>
                <w:szCs w:val="20"/>
              </w:rPr>
            </w:pPr>
          </w:p>
        </w:tc>
      </w:tr>
      <w:tr w:rsidR="00250D22" w14:paraId="495B95A5" w14:textId="77777777">
        <w:trPr>
          <w:cantSplit/>
        </w:trPr>
        <w:tc>
          <w:tcPr>
            <w:tcW w:w="2571" w:type="dxa"/>
            <w:vMerge/>
            <w:tcBorders>
              <w:left w:val="nil"/>
              <w:bottom w:val="nil"/>
              <w:right w:val="single" w:sz="4" w:space="0" w:color="auto"/>
            </w:tcBorders>
          </w:tcPr>
          <w:p w14:paraId="1B3C30E1" w14:textId="77777777" w:rsidR="00250D22" w:rsidRDefault="00250D2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6F2BE866"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Gender</w:t>
            </w:r>
          </w:p>
          <w:p w14:paraId="027F87E5" w14:textId="77777777" w:rsidR="00250D22" w:rsidRDefault="00250D22">
            <w:pPr>
              <w:tabs>
                <w:tab w:val="left" w:pos="1800"/>
                <w:tab w:val="left" w:pos="2070"/>
                <w:tab w:val="left" w:pos="3600"/>
                <w:tab w:val="left" w:pos="4500"/>
                <w:tab w:val="left" w:pos="4860"/>
              </w:tabs>
              <w:rPr>
                <w:rFonts w:cs="Arial Narrow"/>
                <w:szCs w:val="20"/>
              </w:rPr>
            </w:pPr>
          </w:p>
        </w:tc>
        <w:tc>
          <w:tcPr>
            <w:tcW w:w="1620" w:type="dxa"/>
          </w:tcPr>
          <w:p w14:paraId="718D12F6"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Birth</w:t>
            </w:r>
          </w:p>
          <w:p w14:paraId="4C1D5F1B" w14:textId="77777777" w:rsidR="00250D22" w:rsidRDefault="00250D22">
            <w:pPr>
              <w:tabs>
                <w:tab w:val="left" w:pos="1800"/>
                <w:tab w:val="left" w:pos="2070"/>
                <w:tab w:val="left" w:pos="3600"/>
                <w:tab w:val="left" w:pos="4500"/>
                <w:tab w:val="left" w:pos="4860"/>
              </w:tabs>
              <w:rPr>
                <w:rFonts w:cs="Arial Narrow"/>
                <w:szCs w:val="20"/>
              </w:rPr>
            </w:pPr>
          </w:p>
        </w:tc>
        <w:tc>
          <w:tcPr>
            <w:tcW w:w="738" w:type="dxa"/>
          </w:tcPr>
          <w:p w14:paraId="1DD66368"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Age</w:t>
            </w:r>
          </w:p>
          <w:p w14:paraId="44B04308" w14:textId="77777777" w:rsidR="00250D22" w:rsidRDefault="00250D22">
            <w:pPr>
              <w:tabs>
                <w:tab w:val="left" w:pos="1800"/>
                <w:tab w:val="left" w:pos="2070"/>
                <w:tab w:val="left" w:pos="3600"/>
                <w:tab w:val="left" w:pos="4500"/>
                <w:tab w:val="left" w:pos="4860"/>
              </w:tabs>
              <w:rPr>
                <w:rFonts w:cs="Arial Narrow"/>
                <w:szCs w:val="20"/>
              </w:rPr>
            </w:pPr>
          </w:p>
        </w:tc>
        <w:tc>
          <w:tcPr>
            <w:tcW w:w="2682" w:type="dxa"/>
            <w:gridSpan w:val="3"/>
          </w:tcPr>
          <w:p w14:paraId="390850DD"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State of Birth</w:t>
            </w:r>
          </w:p>
          <w:p w14:paraId="0F1308A7" w14:textId="77777777" w:rsidR="00250D22" w:rsidRDefault="00250D22">
            <w:pPr>
              <w:tabs>
                <w:tab w:val="left" w:pos="1800"/>
                <w:tab w:val="left" w:pos="2070"/>
                <w:tab w:val="left" w:pos="3600"/>
                <w:tab w:val="left" w:pos="4500"/>
                <w:tab w:val="left" w:pos="4860"/>
              </w:tabs>
              <w:rPr>
                <w:rFonts w:cs="Arial Narrow"/>
                <w:szCs w:val="20"/>
              </w:rPr>
            </w:pPr>
          </w:p>
        </w:tc>
        <w:tc>
          <w:tcPr>
            <w:tcW w:w="1626" w:type="dxa"/>
          </w:tcPr>
          <w:p w14:paraId="683FA464"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Hire</w:t>
            </w:r>
          </w:p>
          <w:p w14:paraId="6C92733B" w14:textId="77777777" w:rsidR="00250D22" w:rsidRDefault="00250D22">
            <w:pPr>
              <w:tabs>
                <w:tab w:val="left" w:pos="1800"/>
                <w:tab w:val="left" w:pos="2070"/>
                <w:tab w:val="left" w:pos="3600"/>
                <w:tab w:val="left" w:pos="4500"/>
                <w:tab w:val="left" w:pos="4860"/>
              </w:tabs>
              <w:rPr>
                <w:rFonts w:cs="Arial Narrow"/>
                <w:szCs w:val="20"/>
              </w:rPr>
            </w:pPr>
          </w:p>
        </w:tc>
      </w:tr>
      <w:tr w:rsidR="00250D22" w14:paraId="5F72E895" w14:textId="77777777">
        <w:trPr>
          <w:cantSplit/>
        </w:trPr>
        <w:tc>
          <w:tcPr>
            <w:tcW w:w="2571" w:type="dxa"/>
            <w:vMerge/>
            <w:tcBorders>
              <w:left w:val="nil"/>
              <w:bottom w:val="nil"/>
              <w:right w:val="single" w:sz="4" w:space="0" w:color="auto"/>
            </w:tcBorders>
          </w:tcPr>
          <w:p w14:paraId="5988B47B" w14:textId="77777777" w:rsidR="00250D22" w:rsidRDefault="00250D22">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14:paraId="6C80AED8"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Address</w:t>
            </w:r>
          </w:p>
          <w:p w14:paraId="1FC07E58" w14:textId="77777777" w:rsidR="00250D22" w:rsidRDefault="00250D22">
            <w:pPr>
              <w:tabs>
                <w:tab w:val="left" w:pos="1800"/>
                <w:tab w:val="left" w:pos="2070"/>
                <w:tab w:val="left" w:pos="3600"/>
                <w:tab w:val="left" w:pos="4500"/>
                <w:tab w:val="left" w:pos="4860"/>
              </w:tabs>
              <w:rPr>
                <w:rFonts w:cs="Arial Narrow"/>
                <w:szCs w:val="20"/>
              </w:rPr>
            </w:pPr>
            <w:bookmarkStart w:id="2" w:name="STREET"/>
            <w:bookmarkEnd w:id="2"/>
          </w:p>
        </w:tc>
        <w:tc>
          <w:tcPr>
            <w:tcW w:w="1830" w:type="dxa"/>
            <w:gridSpan w:val="2"/>
          </w:tcPr>
          <w:p w14:paraId="36BBC2C5"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City</w:t>
            </w:r>
          </w:p>
          <w:p w14:paraId="5C2BE05F" w14:textId="77777777" w:rsidR="00250D22" w:rsidRDefault="00250D22">
            <w:pPr>
              <w:tabs>
                <w:tab w:val="left" w:pos="1800"/>
                <w:tab w:val="left" w:pos="2070"/>
                <w:tab w:val="left" w:pos="3600"/>
                <w:tab w:val="left" w:pos="4500"/>
                <w:tab w:val="left" w:pos="4860"/>
              </w:tabs>
              <w:rPr>
                <w:rFonts w:cs="Arial Narrow"/>
                <w:szCs w:val="20"/>
              </w:rPr>
            </w:pPr>
            <w:bookmarkStart w:id="3" w:name="CITY"/>
            <w:bookmarkEnd w:id="3"/>
          </w:p>
        </w:tc>
        <w:tc>
          <w:tcPr>
            <w:tcW w:w="852" w:type="dxa"/>
          </w:tcPr>
          <w:p w14:paraId="1A4B906E"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State</w:t>
            </w:r>
          </w:p>
          <w:p w14:paraId="5FF07F5C" w14:textId="77777777" w:rsidR="00250D22" w:rsidRDefault="00250D22">
            <w:pPr>
              <w:tabs>
                <w:tab w:val="left" w:pos="1800"/>
                <w:tab w:val="left" w:pos="2070"/>
                <w:tab w:val="left" w:pos="3600"/>
                <w:tab w:val="left" w:pos="4500"/>
                <w:tab w:val="left" w:pos="4860"/>
              </w:tabs>
              <w:rPr>
                <w:rFonts w:cs="Arial Narrow"/>
                <w:szCs w:val="20"/>
              </w:rPr>
            </w:pPr>
            <w:bookmarkStart w:id="4" w:name="STATE"/>
            <w:bookmarkEnd w:id="4"/>
          </w:p>
        </w:tc>
        <w:tc>
          <w:tcPr>
            <w:tcW w:w="1626" w:type="dxa"/>
          </w:tcPr>
          <w:p w14:paraId="2852DD7E"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Zip</w:t>
            </w:r>
          </w:p>
          <w:p w14:paraId="0E07E1ED" w14:textId="77777777" w:rsidR="00250D22" w:rsidRDefault="00250D22">
            <w:pPr>
              <w:tabs>
                <w:tab w:val="left" w:pos="1800"/>
                <w:tab w:val="left" w:pos="2070"/>
                <w:tab w:val="left" w:pos="3600"/>
                <w:tab w:val="left" w:pos="4500"/>
                <w:tab w:val="left" w:pos="4860"/>
              </w:tabs>
              <w:rPr>
                <w:rFonts w:cs="Arial Narrow"/>
                <w:szCs w:val="20"/>
              </w:rPr>
            </w:pPr>
            <w:bookmarkStart w:id="5" w:name="ZIP"/>
            <w:bookmarkEnd w:id="5"/>
          </w:p>
        </w:tc>
      </w:tr>
      <w:tr w:rsidR="00250D22" w14:paraId="3C2071F6" w14:textId="77777777">
        <w:trPr>
          <w:cantSplit/>
        </w:trPr>
        <w:tc>
          <w:tcPr>
            <w:tcW w:w="2571" w:type="dxa"/>
            <w:vMerge/>
            <w:tcBorders>
              <w:left w:val="nil"/>
              <w:bottom w:val="nil"/>
              <w:right w:val="single" w:sz="4" w:space="0" w:color="auto"/>
            </w:tcBorders>
          </w:tcPr>
          <w:p w14:paraId="565191C4" w14:textId="77777777" w:rsidR="00250D22" w:rsidRDefault="00250D2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14:paraId="1251ECCA"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Phone Number</w:t>
            </w:r>
          </w:p>
          <w:p w14:paraId="6BF5BA07" w14:textId="77777777" w:rsidR="00250D22" w:rsidRDefault="00250D22">
            <w:pPr>
              <w:tabs>
                <w:tab w:val="left" w:pos="1800"/>
                <w:tab w:val="left" w:pos="2070"/>
                <w:tab w:val="left" w:pos="3600"/>
                <w:tab w:val="left" w:pos="4500"/>
                <w:tab w:val="left" w:pos="4860"/>
              </w:tabs>
              <w:rPr>
                <w:rFonts w:cs="Arial Narrow"/>
                <w:szCs w:val="20"/>
              </w:rPr>
            </w:pPr>
            <w:bookmarkStart w:id="6" w:name="PHONE"/>
            <w:bookmarkEnd w:id="6"/>
          </w:p>
        </w:tc>
        <w:tc>
          <w:tcPr>
            <w:tcW w:w="2358" w:type="dxa"/>
            <w:gridSpan w:val="2"/>
          </w:tcPr>
          <w:p w14:paraId="4CEE84AB"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Occupation</w:t>
            </w:r>
          </w:p>
          <w:p w14:paraId="75648423" w14:textId="77777777" w:rsidR="00250D22" w:rsidRDefault="00250D22">
            <w:pPr>
              <w:tabs>
                <w:tab w:val="left" w:pos="1800"/>
                <w:tab w:val="left" w:pos="2070"/>
                <w:tab w:val="left" w:pos="3600"/>
                <w:tab w:val="left" w:pos="4500"/>
                <w:tab w:val="left" w:pos="4860"/>
              </w:tabs>
              <w:rPr>
                <w:rFonts w:cs="Arial Narrow"/>
                <w:szCs w:val="20"/>
              </w:rPr>
            </w:pPr>
            <w:bookmarkStart w:id="7" w:name="OCC"/>
            <w:bookmarkEnd w:id="7"/>
          </w:p>
        </w:tc>
        <w:tc>
          <w:tcPr>
            <w:tcW w:w="1830" w:type="dxa"/>
            <w:gridSpan w:val="2"/>
          </w:tcPr>
          <w:p w14:paraId="2C2E21C3"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Annual Compensation</w:t>
            </w:r>
          </w:p>
          <w:p w14:paraId="00D1F0D0" w14:textId="77777777" w:rsidR="00250D22" w:rsidRDefault="00250D22">
            <w:pPr>
              <w:tabs>
                <w:tab w:val="left" w:pos="1800"/>
                <w:tab w:val="left" w:pos="2070"/>
                <w:tab w:val="left" w:pos="3600"/>
                <w:tab w:val="left" w:pos="4500"/>
                <w:tab w:val="left" w:pos="4860"/>
              </w:tabs>
              <w:rPr>
                <w:rFonts w:cs="Arial Narrow"/>
                <w:szCs w:val="20"/>
              </w:rPr>
            </w:pPr>
            <w:bookmarkStart w:id="8" w:name="EARN"/>
            <w:bookmarkEnd w:id="8"/>
          </w:p>
        </w:tc>
        <w:tc>
          <w:tcPr>
            <w:tcW w:w="2478" w:type="dxa"/>
            <w:gridSpan w:val="2"/>
          </w:tcPr>
          <w:p w14:paraId="11100D2B"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Hours Worked Per Week</w:t>
            </w:r>
          </w:p>
          <w:p w14:paraId="2FD5E78A"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 xml:space="preserve"> </w:t>
            </w:r>
            <w:bookmarkStart w:id="9" w:name="HOURS"/>
            <w:bookmarkEnd w:id="9"/>
          </w:p>
        </w:tc>
      </w:tr>
      <w:tr w:rsidR="00250D22" w14:paraId="565C3472" w14:textId="77777777">
        <w:trPr>
          <w:cantSplit/>
        </w:trPr>
        <w:tc>
          <w:tcPr>
            <w:tcW w:w="2571" w:type="dxa"/>
            <w:vMerge/>
            <w:tcBorders>
              <w:left w:val="nil"/>
              <w:bottom w:val="nil"/>
              <w:right w:val="single" w:sz="4" w:space="0" w:color="auto"/>
            </w:tcBorders>
          </w:tcPr>
          <w:p w14:paraId="43C0BDE0" w14:textId="77777777" w:rsidR="00250D22" w:rsidRDefault="00250D22">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14:paraId="544111E4"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Email Address</w:t>
            </w:r>
          </w:p>
          <w:p w14:paraId="5F5837A9" w14:textId="77777777" w:rsidR="00250D22" w:rsidRDefault="00250D22">
            <w:pPr>
              <w:tabs>
                <w:tab w:val="left" w:pos="1800"/>
                <w:tab w:val="left" w:pos="2070"/>
                <w:tab w:val="left" w:pos="3600"/>
                <w:tab w:val="left" w:pos="4500"/>
                <w:tab w:val="left" w:pos="4860"/>
              </w:tabs>
              <w:rPr>
                <w:rFonts w:cs="Arial Narrow"/>
                <w:szCs w:val="20"/>
              </w:rPr>
            </w:pPr>
            <w:bookmarkStart w:id="10" w:name="EMAIL"/>
            <w:bookmarkEnd w:id="10"/>
          </w:p>
        </w:tc>
      </w:tr>
    </w:tbl>
    <w:p w14:paraId="2A54E264" w14:textId="77777777" w:rsidR="00250D22" w:rsidRDefault="00250D22">
      <w:pPr>
        <w:tabs>
          <w:tab w:val="left" w:pos="1800"/>
          <w:tab w:val="left" w:pos="2070"/>
          <w:tab w:val="left" w:pos="3600"/>
          <w:tab w:val="left" w:pos="4500"/>
          <w:tab w:val="left" w:pos="4860"/>
        </w:tabs>
        <w:spacing w:line="120" w:lineRule="exact"/>
        <w:rPr>
          <w:rFonts w:cs="Arial Narrow"/>
          <w:szCs w:val="20"/>
        </w:rPr>
      </w:pPr>
    </w:p>
    <w:p w14:paraId="157DDC2A"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14:paraId="1873F5D3" w14:textId="77777777" w:rsidR="00250D22" w:rsidRDefault="00250D22">
      <w:pPr>
        <w:tabs>
          <w:tab w:val="left" w:pos="1800"/>
          <w:tab w:val="left" w:pos="2070"/>
          <w:tab w:val="left" w:pos="3600"/>
          <w:tab w:val="left" w:pos="4500"/>
          <w:tab w:val="left" w:pos="4860"/>
        </w:tabs>
        <w:spacing w:line="120" w:lineRule="exact"/>
        <w:rPr>
          <w:rFonts w:cs="Arial Narrow"/>
          <w:szCs w:val="20"/>
          <w:highlight w:val="green"/>
        </w:rPr>
      </w:pPr>
    </w:p>
    <w:p w14:paraId="33AA6CD4" w14:textId="77777777" w:rsidR="00250D22" w:rsidRDefault="00250D22">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14:paraId="2C1DDE4E" w14:textId="77777777" w:rsidR="00250D22" w:rsidRDefault="00250D22">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250D22" w14:paraId="43F50334" w14:textId="77777777" w:rsidTr="00250D22">
        <w:trPr>
          <w:trHeight w:val="360"/>
        </w:trPr>
        <w:tc>
          <w:tcPr>
            <w:tcW w:w="10906" w:type="dxa"/>
            <w:gridSpan w:val="7"/>
            <w:tcBorders>
              <w:top w:val="nil"/>
              <w:left w:val="nil"/>
              <w:bottom w:val="nil"/>
              <w:right w:val="nil"/>
            </w:tcBorders>
            <w:shd w:val="clear" w:color="auto" w:fill="E0E0E0"/>
            <w:vAlign w:val="center"/>
          </w:tcPr>
          <w:p w14:paraId="10E60F49" w14:textId="77777777" w:rsidR="00250D22" w:rsidRDefault="00250D22" w:rsidP="00EC28AA">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14:paraId="64E518CB" w14:textId="77777777" w:rsidR="00250D22" w:rsidRDefault="00250D22" w:rsidP="00EC28AA">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250D22" w14:paraId="47217BC0" w14:textId="77777777" w:rsidTr="00250D22">
        <w:tc>
          <w:tcPr>
            <w:tcW w:w="3693" w:type="dxa"/>
          </w:tcPr>
          <w:p w14:paraId="2988CB77" w14:textId="77777777" w:rsidR="00250D22" w:rsidRDefault="00250D22">
            <w:pPr>
              <w:tabs>
                <w:tab w:val="left" w:pos="1800"/>
                <w:tab w:val="left" w:pos="2070"/>
                <w:tab w:val="left" w:pos="3600"/>
                <w:tab w:val="left" w:pos="4500"/>
                <w:tab w:val="left" w:pos="4860"/>
              </w:tabs>
              <w:rPr>
                <w:rFonts w:cs="Arial Narrow"/>
                <w:szCs w:val="20"/>
              </w:rPr>
            </w:pPr>
            <w:bookmarkStart w:id="11" w:name="SPOUSE"/>
            <w:bookmarkEnd w:id="11"/>
            <w:r>
              <w:rPr>
                <w:rFonts w:cs="Arial Narrow"/>
                <w:szCs w:val="20"/>
              </w:rPr>
              <w:t>Spouse Name</w:t>
            </w:r>
          </w:p>
          <w:p w14:paraId="7FF26B72" w14:textId="77777777" w:rsidR="00250D22" w:rsidRDefault="00250D22">
            <w:pPr>
              <w:tabs>
                <w:tab w:val="left" w:pos="1800"/>
                <w:tab w:val="left" w:pos="2070"/>
                <w:tab w:val="left" w:pos="3600"/>
                <w:tab w:val="left" w:pos="4500"/>
                <w:tab w:val="left" w:pos="4860"/>
              </w:tabs>
              <w:rPr>
                <w:rFonts w:cs="Arial Narrow"/>
                <w:szCs w:val="20"/>
              </w:rPr>
            </w:pPr>
          </w:p>
        </w:tc>
        <w:tc>
          <w:tcPr>
            <w:tcW w:w="1688" w:type="dxa"/>
          </w:tcPr>
          <w:p w14:paraId="1210DEBE"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Gender</w:t>
            </w:r>
          </w:p>
          <w:p w14:paraId="2C3DC8E9" w14:textId="77777777" w:rsidR="00250D22" w:rsidRDefault="00250D22">
            <w:pPr>
              <w:tabs>
                <w:tab w:val="left" w:pos="1800"/>
                <w:tab w:val="left" w:pos="2070"/>
                <w:tab w:val="left" w:pos="3600"/>
                <w:tab w:val="left" w:pos="4500"/>
                <w:tab w:val="left" w:pos="4860"/>
              </w:tabs>
              <w:rPr>
                <w:rFonts w:cs="Arial Narrow"/>
                <w:szCs w:val="20"/>
              </w:rPr>
            </w:pPr>
          </w:p>
        </w:tc>
        <w:tc>
          <w:tcPr>
            <w:tcW w:w="1947" w:type="dxa"/>
            <w:gridSpan w:val="2"/>
          </w:tcPr>
          <w:p w14:paraId="59515AB9"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Birth</w:t>
            </w:r>
          </w:p>
          <w:p w14:paraId="2112615F" w14:textId="77777777" w:rsidR="00250D22" w:rsidRDefault="00250D22">
            <w:pPr>
              <w:tabs>
                <w:tab w:val="left" w:pos="1800"/>
                <w:tab w:val="left" w:pos="2070"/>
                <w:tab w:val="left" w:pos="3600"/>
                <w:tab w:val="left" w:pos="4500"/>
                <w:tab w:val="left" w:pos="4860"/>
              </w:tabs>
              <w:rPr>
                <w:rFonts w:cs="Arial Narrow"/>
                <w:szCs w:val="20"/>
              </w:rPr>
            </w:pPr>
          </w:p>
        </w:tc>
        <w:tc>
          <w:tcPr>
            <w:tcW w:w="1067" w:type="dxa"/>
          </w:tcPr>
          <w:p w14:paraId="592E3E25"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Age</w:t>
            </w:r>
          </w:p>
          <w:p w14:paraId="5E12F9F7" w14:textId="77777777" w:rsidR="00250D22" w:rsidRDefault="00250D22">
            <w:pPr>
              <w:tabs>
                <w:tab w:val="left" w:pos="1800"/>
                <w:tab w:val="left" w:pos="2070"/>
                <w:tab w:val="left" w:pos="3600"/>
                <w:tab w:val="left" w:pos="4500"/>
                <w:tab w:val="left" w:pos="4860"/>
              </w:tabs>
              <w:rPr>
                <w:rFonts w:cs="Arial Narrow"/>
                <w:szCs w:val="20"/>
              </w:rPr>
            </w:pPr>
          </w:p>
        </w:tc>
        <w:tc>
          <w:tcPr>
            <w:tcW w:w="2511" w:type="dxa"/>
            <w:gridSpan w:val="2"/>
          </w:tcPr>
          <w:p w14:paraId="190C617C"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State of Birth</w:t>
            </w:r>
          </w:p>
          <w:p w14:paraId="0B0482FB" w14:textId="77777777" w:rsidR="00250D22" w:rsidRDefault="00250D22">
            <w:pPr>
              <w:tabs>
                <w:tab w:val="left" w:pos="1800"/>
                <w:tab w:val="left" w:pos="2070"/>
                <w:tab w:val="left" w:pos="3600"/>
                <w:tab w:val="left" w:pos="4500"/>
                <w:tab w:val="left" w:pos="4860"/>
              </w:tabs>
              <w:rPr>
                <w:rFonts w:cs="Arial Narrow"/>
                <w:szCs w:val="20"/>
              </w:rPr>
            </w:pPr>
          </w:p>
        </w:tc>
      </w:tr>
      <w:tr w:rsidR="00250D22" w14:paraId="5160B17F" w14:textId="77777777" w:rsidTr="00250D22">
        <w:tc>
          <w:tcPr>
            <w:tcW w:w="3693" w:type="dxa"/>
          </w:tcPr>
          <w:p w14:paraId="6A9540CD"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Address</w:t>
            </w:r>
          </w:p>
          <w:p w14:paraId="7AE3E052" w14:textId="77777777" w:rsidR="00250D22" w:rsidRDefault="00250D22">
            <w:pPr>
              <w:tabs>
                <w:tab w:val="left" w:pos="1800"/>
                <w:tab w:val="left" w:pos="2070"/>
                <w:tab w:val="left" w:pos="3600"/>
                <w:tab w:val="left" w:pos="4500"/>
                <w:tab w:val="left" w:pos="4860"/>
              </w:tabs>
              <w:rPr>
                <w:rFonts w:cs="Arial Narrow"/>
                <w:szCs w:val="20"/>
              </w:rPr>
            </w:pPr>
          </w:p>
        </w:tc>
        <w:tc>
          <w:tcPr>
            <w:tcW w:w="2751" w:type="dxa"/>
            <w:gridSpan w:val="2"/>
          </w:tcPr>
          <w:p w14:paraId="1321A08E"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City</w:t>
            </w:r>
          </w:p>
          <w:p w14:paraId="0C191752" w14:textId="77777777" w:rsidR="00250D22" w:rsidRDefault="00250D22">
            <w:pPr>
              <w:tabs>
                <w:tab w:val="left" w:pos="1800"/>
                <w:tab w:val="left" w:pos="2070"/>
                <w:tab w:val="left" w:pos="3600"/>
                <w:tab w:val="left" w:pos="4500"/>
                <w:tab w:val="left" w:pos="4860"/>
              </w:tabs>
              <w:rPr>
                <w:rFonts w:cs="Arial Narrow"/>
                <w:szCs w:val="20"/>
              </w:rPr>
            </w:pPr>
          </w:p>
        </w:tc>
        <w:tc>
          <w:tcPr>
            <w:tcW w:w="2479" w:type="dxa"/>
            <w:gridSpan w:val="3"/>
          </w:tcPr>
          <w:p w14:paraId="39A04CF4"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State</w:t>
            </w:r>
          </w:p>
          <w:p w14:paraId="55B4EDE7" w14:textId="77777777" w:rsidR="00250D22" w:rsidRDefault="00250D22">
            <w:pPr>
              <w:tabs>
                <w:tab w:val="left" w:pos="1800"/>
                <w:tab w:val="left" w:pos="2070"/>
                <w:tab w:val="left" w:pos="3600"/>
                <w:tab w:val="left" w:pos="4500"/>
                <w:tab w:val="left" w:pos="4860"/>
              </w:tabs>
              <w:rPr>
                <w:rFonts w:cs="Arial Narrow"/>
                <w:szCs w:val="20"/>
              </w:rPr>
            </w:pPr>
          </w:p>
        </w:tc>
        <w:tc>
          <w:tcPr>
            <w:tcW w:w="1983" w:type="dxa"/>
          </w:tcPr>
          <w:p w14:paraId="191798C7" w14:textId="77777777" w:rsidR="00250D22" w:rsidRDefault="00250D22">
            <w:pPr>
              <w:tabs>
                <w:tab w:val="left" w:pos="1800"/>
                <w:tab w:val="left" w:pos="2070"/>
                <w:tab w:val="left" w:pos="3600"/>
                <w:tab w:val="left" w:pos="4500"/>
                <w:tab w:val="left" w:pos="4860"/>
              </w:tabs>
              <w:rPr>
                <w:rFonts w:cs="Arial Narrow"/>
                <w:szCs w:val="20"/>
              </w:rPr>
            </w:pPr>
            <w:r>
              <w:rPr>
                <w:rFonts w:cs="Arial Narrow"/>
                <w:szCs w:val="20"/>
              </w:rPr>
              <w:t>Zip</w:t>
            </w:r>
          </w:p>
          <w:p w14:paraId="394CC650" w14:textId="77777777" w:rsidR="00250D22" w:rsidRDefault="00250D22">
            <w:pPr>
              <w:tabs>
                <w:tab w:val="left" w:pos="1800"/>
                <w:tab w:val="left" w:pos="2070"/>
                <w:tab w:val="left" w:pos="3600"/>
                <w:tab w:val="left" w:pos="4500"/>
                <w:tab w:val="left" w:pos="4860"/>
              </w:tabs>
              <w:rPr>
                <w:rFonts w:cs="Arial Narrow"/>
                <w:szCs w:val="20"/>
              </w:rPr>
            </w:pPr>
          </w:p>
        </w:tc>
      </w:tr>
    </w:tbl>
    <w:p w14:paraId="05862517" w14:textId="77777777" w:rsidR="00250D22" w:rsidRDefault="00250D22">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250D22" w14:paraId="4F156798" w14:textId="77777777" w:rsidTr="006A488D">
        <w:trPr>
          <w:cantSplit/>
          <w:trHeight w:val="360"/>
          <w:tblHeader/>
        </w:trPr>
        <w:tc>
          <w:tcPr>
            <w:tcW w:w="10924" w:type="dxa"/>
            <w:gridSpan w:val="6"/>
            <w:tcBorders>
              <w:top w:val="nil"/>
              <w:left w:val="nil"/>
              <w:bottom w:val="nil"/>
              <w:right w:val="nil"/>
            </w:tcBorders>
            <w:shd w:val="clear" w:color="auto" w:fill="E0E0E0"/>
            <w:vAlign w:val="center"/>
          </w:tcPr>
          <w:p w14:paraId="06498F91" w14:textId="77777777" w:rsidR="00250D22" w:rsidRDefault="00250D22" w:rsidP="003A097F">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2" w:name="PLAN"/>
            <w:bookmarkEnd w:id="12"/>
            <w:r>
              <w:rPr>
                <w:rFonts w:ascii="Arial" w:hAnsi="Arial" w:cs="Arial"/>
                <w:b/>
                <w:bCs/>
                <w:szCs w:val="20"/>
              </w:rPr>
              <w:t xml:space="preserve">Coverage Elected and Amounts  </w:t>
            </w:r>
          </w:p>
        </w:tc>
      </w:tr>
      <w:tr w:rsidR="00250D22" w14:paraId="6F3679BF" w14:textId="77777777" w:rsidTr="006A488D">
        <w:trPr>
          <w:cantSplit/>
          <w:trHeight w:val="504"/>
          <w:tblHeader/>
        </w:trPr>
        <w:tc>
          <w:tcPr>
            <w:tcW w:w="2644" w:type="dxa"/>
            <w:vAlign w:val="center"/>
          </w:tcPr>
          <w:p w14:paraId="03341BB9" w14:textId="77777777"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14:paraId="01183219" w14:textId="77777777"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14:paraId="18468ACE" w14:textId="77777777"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14:paraId="6547C144" w14:textId="77777777"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14:paraId="0CCE42E0" w14:textId="77777777"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14:paraId="5FE84A03" w14:textId="77777777" w:rsidR="00250D22" w:rsidRPr="00250D22" w:rsidRDefault="00250D22" w:rsidP="003A097F">
            <w:pPr>
              <w:tabs>
                <w:tab w:val="decimal" w:pos="522"/>
                <w:tab w:val="decimal" w:pos="990"/>
                <w:tab w:val="left" w:pos="1800"/>
                <w:tab w:val="left" w:pos="2070"/>
                <w:tab w:val="left" w:pos="3600"/>
                <w:tab w:val="left" w:pos="4500"/>
                <w:tab w:val="left" w:pos="4860"/>
              </w:tabs>
              <w:jc w:val="center"/>
              <w:rPr>
                <w:rFonts w:cs="Arial Narrow"/>
                <w:b/>
                <w:bCs/>
                <w:szCs w:val="20"/>
              </w:rPr>
            </w:pPr>
            <w:r w:rsidRPr="00250D22">
              <w:rPr>
                <w:rFonts w:cs="Arial Narrow"/>
                <w:b/>
                <w:bCs/>
                <w:szCs w:val="20"/>
              </w:rPr>
              <w:t>Monthly</w:t>
            </w:r>
          </w:p>
          <w:p w14:paraId="6D6C4F98" w14:textId="77777777" w:rsidR="00250D22" w:rsidRPr="00250D22" w:rsidRDefault="00250D22" w:rsidP="003A097F">
            <w:pPr>
              <w:tabs>
                <w:tab w:val="decimal" w:pos="522"/>
                <w:tab w:val="decimal" w:pos="990"/>
                <w:tab w:val="left" w:pos="1800"/>
                <w:tab w:val="left" w:pos="2070"/>
                <w:tab w:val="left" w:pos="3600"/>
                <w:tab w:val="left" w:pos="4500"/>
                <w:tab w:val="left" w:pos="4860"/>
              </w:tabs>
              <w:jc w:val="center"/>
              <w:rPr>
                <w:rFonts w:cs="Arial Narrow"/>
                <w:b/>
                <w:bCs/>
                <w:szCs w:val="20"/>
              </w:rPr>
            </w:pPr>
            <w:r w:rsidRPr="00250D22">
              <w:rPr>
                <w:rFonts w:cs="Arial Narrow"/>
                <w:b/>
                <w:bCs/>
                <w:szCs w:val="20"/>
              </w:rPr>
              <w:t>Premium</w:t>
            </w:r>
          </w:p>
        </w:tc>
      </w:tr>
      <w:tr w:rsidR="00250D22" w14:paraId="281A5CCF" w14:textId="77777777" w:rsidTr="009E70D9">
        <w:trPr>
          <w:cantSplit/>
          <w:trHeight w:val="638"/>
        </w:trPr>
        <w:tc>
          <w:tcPr>
            <w:tcW w:w="2644" w:type="dxa"/>
            <w:vAlign w:val="center"/>
          </w:tcPr>
          <w:p w14:paraId="17E97439" w14:textId="77777777" w:rsidR="00250D22" w:rsidRDefault="00250D22" w:rsidP="00250D22">
            <w:pPr>
              <w:tabs>
                <w:tab w:val="left" w:pos="270"/>
              </w:tabs>
              <w:ind w:right="90"/>
              <w:rPr>
                <w:b/>
                <w:bCs/>
              </w:rPr>
            </w:pPr>
            <w:bookmarkStart w:id="13" w:name="GL" w:colFirst="0" w:colLast="6"/>
            <w:r>
              <w:rPr>
                <w:b/>
                <w:bCs/>
              </w:rPr>
              <w:t>Group Term Supplemental Life Employee</w:t>
            </w:r>
            <w:r>
              <w:rPr>
                <w:b/>
                <w:bCs/>
                <w:vertAlign w:val="superscript"/>
              </w:rPr>
              <w:t>2</w:t>
            </w:r>
            <w:bookmarkStart w:id="14" w:name="GL_EMP_SUPP"/>
            <w:bookmarkEnd w:id="14"/>
          </w:p>
        </w:tc>
        <w:tc>
          <w:tcPr>
            <w:tcW w:w="1080" w:type="dxa"/>
            <w:vAlign w:val="center"/>
          </w:tcPr>
          <w:p w14:paraId="721C6E78"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7C6E189"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33C72CFF"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7B15FF83"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15F82C5E"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6CCADBA7"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$70,000</w:t>
            </w:r>
          </w:p>
          <w:p w14:paraId="3D5976C7"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$140,000</w:t>
            </w:r>
          </w:p>
          <w:p w14:paraId="2C2E735B"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0D0C3358"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47C53F25" w14:textId="77777777" w:rsidTr="009E70D9">
        <w:trPr>
          <w:cantSplit/>
          <w:trHeight w:val="638"/>
        </w:trPr>
        <w:tc>
          <w:tcPr>
            <w:tcW w:w="2644" w:type="dxa"/>
            <w:vAlign w:val="center"/>
          </w:tcPr>
          <w:p w14:paraId="166740A0" w14:textId="77777777" w:rsidR="00250D22" w:rsidRDefault="00250D22" w:rsidP="009E70D9">
            <w:pPr>
              <w:ind w:right="90"/>
              <w:rPr>
                <w:b/>
                <w:bCs/>
              </w:rPr>
            </w:pPr>
            <w:r>
              <w:rPr>
                <w:b/>
                <w:bCs/>
              </w:rPr>
              <w:t>Group Term Life: Spouse</w:t>
            </w:r>
            <w:bookmarkStart w:id="15" w:name="GL_SP"/>
            <w:bookmarkEnd w:id="15"/>
            <w:r>
              <w:rPr>
                <w:b/>
                <w:bCs/>
                <w:vertAlign w:val="superscript"/>
              </w:rPr>
              <w:t>2,3</w:t>
            </w:r>
          </w:p>
        </w:tc>
        <w:tc>
          <w:tcPr>
            <w:tcW w:w="1080" w:type="dxa"/>
            <w:vAlign w:val="center"/>
          </w:tcPr>
          <w:p w14:paraId="12270249"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D8F5AEB"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7F9FF69B"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36C4A7A6"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31605137"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57187083"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14:paraId="5FA14102"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14:paraId="4847C763"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04B8FCC2"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45D4656F" w14:textId="77777777" w:rsidTr="009E70D9">
        <w:trPr>
          <w:cantSplit/>
          <w:trHeight w:val="638"/>
        </w:trPr>
        <w:tc>
          <w:tcPr>
            <w:tcW w:w="2644" w:type="dxa"/>
            <w:vAlign w:val="center"/>
          </w:tcPr>
          <w:p w14:paraId="75144FC5" w14:textId="77777777" w:rsidR="00250D22" w:rsidRDefault="00250D22" w:rsidP="009E70D9">
            <w:pPr>
              <w:ind w:right="90"/>
              <w:rPr>
                <w:b/>
                <w:bCs/>
              </w:rPr>
            </w:pPr>
            <w:r>
              <w:rPr>
                <w:b/>
                <w:bCs/>
              </w:rPr>
              <w:t>Group Term Life: Dep. Children</w:t>
            </w:r>
            <w:r>
              <w:rPr>
                <w:b/>
                <w:bCs/>
                <w:vertAlign w:val="superscript"/>
              </w:rPr>
              <w:t>3</w:t>
            </w:r>
            <w:bookmarkStart w:id="16" w:name="GL_CHILD"/>
            <w:bookmarkEnd w:id="16"/>
          </w:p>
        </w:tc>
        <w:tc>
          <w:tcPr>
            <w:tcW w:w="1080" w:type="dxa"/>
            <w:vAlign w:val="center"/>
          </w:tcPr>
          <w:p w14:paraId="274536E6"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2557D2A0"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3537F906"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3F593E29"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5DB282B6"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14:paraId="244D5576"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$2.00</w:t>
            </w:r>
          </w:p>
        </w:tc>
      </w:tr>
      <w:tr w:rsidR="00250D22" w14:paraId="4431862B" w14:textId="77777777" w:rsidTr="009E70D9">
        <w:trPr>
          <w:cantSplit/>
          <w:trHeight w:val="638"/>
        </w:trPr>
        <w:tc>
          <w:tcPr>
            <w:tcW w:w="2644" w:type="dxa"/>
            <w:vAlign w:val="center"/>
          </w:tcPr>
          <w:p w14:paraId="00443DCD" w14:textId="77777777" w:rsidR="00250D22" w:rsidRDefault="00250D22" w:rsidP="009E70D9">
            <w:pPr>
              <w:tabs>
                <w:tab w:val="left" w:pos="270"/>
              </w:tabs>
              <w:ind w:right="90"/>
            </w:pPr>
            <w:bookmarkStart w:id="17" w:name="VAR" w:colFirst="0" w:colLast="6"/>
            <w:r>
              <w:rPr>
                <w:b/>
                <w:bCs/>
              </w:rPr>
              <w:t>Voluntary AD&amp;D:  Employee</w:t>
            </w:r>
            <w:bookmarkStart w:id="18" w:name="VAR_EMP"/>
            <w:bookmarkEnd w:id="18"/>
          </w:p>
        </w:tc>
        <w:tc>
          <w:tcPr>
            <w:tcW w:w="1080" w:type="dxa"/>
            <w:vAlign w:val="center"/>
          </w:tcPr>
          <w:p w14:paraId="55039938"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0619D895"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289688D3"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320BBF13"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07AE0D21"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3B3A5A92"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$250,000</w:t>
            </w:r>
          </w:p>
          <w:p w14:paraId="48B153A1"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$500,000</w:t>
            </w:r>
          </w:p>
          <w:p w14:paraId="55E210FE"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5CB2C161"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$0.35</w:t>
            </w:r>
          </w:p>
          <w:p w14:paraId="50B18FA9"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$8.75</w:t>
            </w:r>
          </w:p>
          <w:p w14:paraId="46E1360A"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$17.50</w:t>
            </w:r>
          </w:p>
          <w:p w14:paraId="48E2E9D6"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28812BD5" w14:textId="77777777" w:rsidTr="009E70D9">
        <w:trPr>
          <w:cantSplit/>
          <w:trHeight w:val="638"/>
        </w:trPr>
        <w:tc>
          <w:tcPr>
            <w:tcW w:w="2644" w:type="dxa"/>
            <w:vAlign w:val="center"/>
          </w:tcPr>
          <w:p w14:paraId="3AF4E7C7" w14:textId="77777777" w:rsidR="00250D22" w:rsidRDefault="00250D22" w:rsidP="009E70D9">
            <w:pPr>
              <w:tabs>
                <w:tab w:val="left" w:pos="270"/>
              </w:tabs>
              <w:ind w:right="90"/>
            </w:pPr>
            <w:r>
              <w:rPr>
                <w:b/>
                <w:bCs/>
              </w:rPr>
              <w:t>Voluntary AD&amp;D:  Spouse</w:t>
            </w:r>
            <w:bookmarkStart w:id="19" w:name="VAR_SP"/>
            <w:bookmarkEnd w:id="19"/>
          </w:p>
        </w:tc>
        <w:tc>
          <w:tcPr>
            <w:tcW w:w="1080" w:type="dxa"/>
            <w:vAlign w:val="center"/>
          </w:tcPr>
          <w:p w14:paraId="606C940F"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078EA53"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79C25B0C"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302BE6F4"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1F47E167"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239F0031"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$150,000</w:t>
            </w:r>
          </w:p>
          <w:p w14:paraId="25D70E20"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$250,000</w:t>
            </w:r>
          </w:p>
          <w:p w14:paraId="4645AF8D"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14:paraId="7A6C8A76"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$0.18</w:t>
            </w:r>
          </w:p>
          <w:p w14:paraId="3108D3B1"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$5.25</w:t>
            </w:r>
          </w:p>
          <w:p w14:paraId="3AAE0CD6"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$8.75</w:t>
            </w:r>
          </w:p>
          <w:p w14:paraId="422F37EC"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0A6E7420" w14:textId="77777777" w:rsidTr="009E70D9">
        <w:trPr>
          <w:cantSplit/>
          <w:trHeight w:val="638"/>
        </w:trPr>
        <w:tc>
          <w:tcPr>
            <w:tcW w:w="2644" w:type="dxa"/>
            <w:vAlign w:val="center"/>
          </w:tcPr>
          <w:p w14:paraId="7E7B4EB6" w14:textId="77777777" w:rsidR="00250D22" w:rsidRDefault="00250D22" w:rsidP="009E70D9">
            <w:pPr>
              <w:tabs>
                <w:tab w:val="left" w:pos="270"/>
              </w:tabs>
              <w:ind w:right="90"/>
            </w:pPr>
            <w:r>
              <w:rPr>
                <w:b/>
                <w:bCs/>
              </w:rPr>
              <w:lastRenderedPageBreak/>
              <w:t>Voluntary AD&amp;D:  Dep. Child(ren)</w:t>
            </w:r>
            <w:bookmarkStart w:id="20" w:name="VAR_CHILD"/>
            <w:bookmarkEnd w:id="20"/>
            <w:r>
              <w:t xml:space="preserve"> </w:t>
            </w:r>
          </w:p>
        </w:tc>
        <w:tc>
          <w:tcPr>
            <w:tcW w:w="1080" w:type="dxa"/>
            <w:vAlign w:val="center"/>
          </w:tcPr>
          <w:p w14:paraId="5B878F21"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7A8ADE4B" w14:textId="77777777"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14:paraId="3C7EE65F"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6B589F8E"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41EDEAA5"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14:paraId="5F4F90AF"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$0.38</w:t>
            </w:r>
          </w:p>
        </w:tc>
      </w:tr>
      <w:tr w:rsidR="00250D22" w14:paraId="043EC85E" w14:textId="77777777" w:rsidTr="009E70D9">
        <w:trPr>
          <w:cantSplit/>
          <w:trHeight w:val="692"/>
        </w:trPr>
        <w:tc>
          <w:tcPr>
            <w:tcW w:w="2644" w:type="dxa"/>
            <w:vAlign w:val="center"/>
          </w:tcPr>
          <w:p w14:paraId="4A69AE57" w14:textId="77777777" w:rsidR="00250D22" w:rsidRDefault="00250D22" w:rsidP="009E70D9">
            <w:pPr>
              <w:keepNext/>
              <w:keepLines/>
              <w:tabs>
                <w:tab w:val="left" w:pos="1800"/>
                <w:tab w:val="left" w:pos="2070"/>
                <w:tab w:val="left" w:pos="3600"/>
                <w:tab w:val="left" w:pos="4500"/>
                <w:tab w:val="left" w:pos="4860"/>
              </w:tabs>
              <w:rPr>
                <w:rFonts w:cs="Arial Narrow"/>
                <w:b/>
                <w:bCs/>
                <w:szCs w:val="20"/>
              </w:rPr>
            </w:pPr>
            <w:bookmarkStart w:id="21" w:name="VAI" w:colFirst="0" w:colLast="6"/>
            <w:r>
              <w:rPr>
                <w:rFonts w:cs="Arial Narrow"/>
                <w:b/>
                <w:bCs/>
                <w:szCs w:val="20"/>
              </w:rPr>
              <w:t xml:space="preserve">Voluntary Accident: </w:t>
            </w:r>
          </w:p>
          <w:p w14:paraId="53521AB8" w14:textId="77777777" w:rsidR="00250D22" w:rsidRDefault="00250D22" w:rsidP="009E70D9">
            <w:pPr>
              <w:keepNext/>
              <w:keepLines/>
              <w:tabs>
                <w:tab w:val="left" w:pos="1800"/>
                <w:tab w:val="left" w:pos="2070"/>
                <w:tab w:val="left" w:pos="3600"/>
                <w:tab w:val="left" w:pos="4500"/>
                <w:tab w:val="left" w:pos="4860"/>
              </w:tabs>
              <w:rPr>
                <w:rFonts w:cs="Arial Narrow"/>
                <w:szCs w:val="20"/>
              </w:rPr>
            </w:pPr>
          </w:p>
          <w:p w14:paraId="0FD7D9E4" w14:textId="77777777"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t xml:space="preserve">Select only </w:t>
            </w:r>
            <w:r>
              <w:rPr>
                <w:rFonts w:cs="Arial Narrow"/>
                <w:b/>
                <w:szCs w:val="20"/>
              </w:rPr>
              <w:t>one</w:t>
            </w:r>
            <w:r>
              <w:rPr>
                <w:rFonts w:cs="Arial Narrow"/>
                <w:szCs w:val="20"/>
              </w:rPr>
              <w:t xml:space="preserve"> Option</w:t>
            </w:r>
          </w:p>
        </w:tc>
        <w:tc>
          <w:tcPr>
            <w:tcW w:w="1080" w:type="dxa"/>
            <w:vAlign w:val="center"/>
          </w:tcPr>
          <w:p w14:paraId="66CEB985" w14:textId="77777777"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23B01E47" w14:textId="77777777" w:rsidR="00250D22" w:rsidRDefault="00250D22" w:rsidP="009E70D9">
            <w:pPr>
              <w:keepNext/>
              <w:keepLines/>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3686400B" w14:textId="77777777" w:rsidR="00250D22" w:rsidRDefault="00250D22" w:rsidP="009E70D9">
            <w:pPr>
              <w:keepNext/>
              <w:keepLines/>
              <w:tabs>
                <w:tab w:val="left" w:pos="1800"/>
                <w:tab w:val="left" w:pos="2070"/>
                <w:tab w:val="left" w:pos="3600"/>
                <w:tab w:val="left" w:pos="4500"/>
                <w:tab w:val="left" w:pos="4860"/>
              </w:tabs>
              <w:rPr>
                <w:rFonts w:cs="Arial Narrow"/>
                <w:szCs w:val="20"/>
              </w:rPr>
            </w:pPr>
            <w:bookmarkStart w:id="22" w:name="VAI_Plan2"/>
            <w:bookmarkEnd w:id="22"/>
          </w:p>
        </w:tc>
        <w:tc>
          <w:tcPr>
            <w:tcW w:w="1296" w:type="dxa"/>
            <w:vAlign w:val="center"/>
          </w:tcPr>
          <w:p w14:paraId="5753ACF4" w14:textId="77777777" w:rsidR="00250D22" w:rsidRDefault="00250D22" w:rsidP="009E70D9">
            <w:pPr>
              <w:keepNext/>
              <w:keepLines/>
              <w:tabs>
                <w:tab w:val="left" w:pos="1800"/>
                <w:tab w:val="left" w:pos="2070"/>
                <w:tab w:val="left" w:pos="3600"/>
                <w:tab w:val="left" w:pos="4500"/>
                <w:tab w:val="left" w:pos="4860"/>
              </w:tabs>
              <w:rPr>
                <w:rFonts w:cs="Arial Narrow"/>
                <w:szCs w:val="20"/>
              </w:rPr>
            </w:pPr>
          </w:p>
        </w:tc>
        <w:tc>
          <w:tcPr>
            <w:tcW w:w="3067" w:type="dxa"/>
            <w:vAlign w:val="center"/>
          </w:tcPr>
          <w:p w14:paraId="401EE701" w14:textId="77777777"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w:t>
            </w:r>
          </w:p>
          <w:p w14:paraId="7C90ED72" w14:textId="77777777"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Spouse</w:t>
            </w:r>
          </w:p>
          <w:p w14:paraId="5EF237AE" w14:textId="77777777"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Child(ren)</w:t>
            </w:r>
          </w:p>
          <w:p w14:paraId="0D4F056D" w14:textId="77777777"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Family</w:t>
            </w:r>
          </w:p>
        </w:tc>
        <w:tc>
          <w:tcPr>
            <w:tcW w:w="1685" w:type="dxa"/>
            <w:vAlign w:val="center"/>
          </w:tcPr>
          <w:p w14:paraId="2B8FD9B3" w14:textId="77777777"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$14.11</w:t>
            </w:r>
          </w:p>
          <w:p w14:paraId="489F7D38" w14:textId="77777777"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$22.50</w:t>
            </w:r>
          </w:p>
          <w:p w14:paraId="2993BB57" w14:textId="77777777"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$25.04</w:t>
            </w:r>
          </w:p>
          <w:p w14:paraId="2386C4F6" w14:textId="77777777"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$33.43</w:t>
            </w:r>
          </w:p>
        </w:tc>
      </w:tr>
      <w:tr w:rsidR="00250D22" w14:paraId="49E2FCCA" w14:textId="77777777" w:rsidTr="009E70D9">
        <w:trPr>
          <w:cantSplit/>
          <w:trHeight w:val="647"/>
        </w:trPr>
        <w:tc>
          <w:tcPr>
            <w:tcW w:w="2644" w:type="dxa"/>
            <w:vAlign w:val="center"/>
          </w:tcPr>
          <w:p w14:paraId="77997E0F" w14:textId="77777777" w:rsidR="00250D22" w:rsidRDefault="00250D22" w:rsidP="009E70D9">
            <w:pPr>
              <w:tabs>
                <w:tab w:val="left" w:pos="1800"/>
                <w:tab w:val="left" w:pos="2070"/>
                <w:tab w:val="left" w:pos="3600"/>
                <w:tab w:val="left" w:pos="4500"/>
                <w:tab w:val="left" w:pos="4860"/>
              </w:tabs>
              <w:rPr>
                <w:rFonts w:cs="Arial Narrow"/>
                <w:b/>
                <w:bCs/>
                <w:szCs w:val="20"/>
              </w:rPr>
            </w:pPr>
            <w:bookmarkStart w:id="23" w:name="VCI" w:colFirst="0" w:colLast="6"/>
            <w:r>
              <w:rPr>
                <w:rFonts w:cs="Arial Narrow"/>
                <w:b/>
                <w:bCs/>
                <w:szCs w:val="20"/>
              </w:rPr>
              <w:t xml:space="preserve">Voluntary Critical Illness: Employee </w:t>
            </w:r>
            <w:bookmarkStart w:id="24" w:name="VCI_EMP"/>
            <w:bookmarkEnd w:id="24"/>
          </w:p>
        </w:tc>
        <w:tc>
          <w:tcPr>
            <w:tcW w:w="1080" w:type="dxa"/>
            <w:vAlign w:val="center"/>
          </w:tcPr>
          <w:p w14:paraId="56860354"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6E3A8D59" w14:textId="77777777" w:rsidR="00250D22" w:rsidRDefault="00250D22" w:rsidP="009E70D9">
            <w:pPr>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14:paraId="574D7562"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519D19BA"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12F0C858"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3A428E4B"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2659A12C"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14:paraId="5788EB3A"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3AB4EC88"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40210BA5" w14:textId="77777777" w:rsidTr="009E70D9">
        <w:trPr>
          <w:cantSplit/>
          <w:trHeight w:val="638"/>
        </w:trPr>
        <w:tc>
          <w:tcPr>
            <w:tcW w:w="2644" w:type="dxa"/>
            <w:vAlign w:val="center"/>
          </w:tcPr>
          <w:p w14:paraId="2408B3FE" w14:textId="77777777" w:rsidR="00250D22" w:rsidRDefault="00250D22" w:rsidP="009E70D9">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Spouse</w:t>
            </w:r>
            <w:bookmarkStart w:id="25" w:name="VCI_SP"/>
            <w:bookmarkEnd w:id="25"/>
            <w:r>
              <w:rPr>
                <w:b/>
                <w:bCs/>
                <w:vertAlign w:val="superscript"/>
              </w:rPr>
              <w:t>2,3</w:t>
            </w:r>
          </w:p>
        </w:tc>
        <w:tc>
          <w:tcPr>
            <w:tcW w:w="1080" w:type="dxa"/>
            <w:vAlign w:val="center"/>
          </w:tcPr>
          <w:p w14:paraId="7CEDCC3F"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49C176D6" w14:textId="77777777" w:rsidR="00250D22" w:rsidRDefault="00250D22" w:rsidP="009E70D9">
            <w:r>
              <w:rPr>
                <w:rFonts w:cs="Arial Narrow"/>
                <w:szCs w:val="20"/>
              </w:rPr>
              <w:sym w:font="Wingdings 2" w:char="F0A3"/>
            </w:r>
            <w:r>
              <w:rPr>
                <w:rFonts w:cs="Arial Narrow"/>
                <w:szCs w:val="20"/>
              </w:rPr>
              <w:t xml:space="preserve">  Decline</w:t>
            </w:r>
          </w:p>
        </w:tc>
        <w:tc>
          <w:tcPr>
            <w:tcW w:w="1152" w:type="dxa"/>
            <w:vAlign w:val="center"/>
          </w:tcPr>
          <w:p w14:paraId="1DF8C397" w14:textId="77777777"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14:paraId="6B743525" w14:textId="77777777"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14:paraId="6427BC9B"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14:paraId="637B835D"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14:paraId="146B66B2" w14:textId="77777777"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14:paraId="774F8152" w14:textId="77777777"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14:paraId="6C65272C" w14:textId="77777777" w:rsidTr="00250D22">
        <w:trPr>
          <w:cantSplit/>
          <w:trHeight w:val="638"/>
        </w:trPr>
        <w:tc>
          <w:tcPr>
            <w:tcW w:w="2644" w:type="dxa"/>
            <w:tcBorders>
              <w:bottom w:val="single" w:sz="4" w:space="0" w:color="auto"/>
            </w:tcBorders>
            <w:vAlign w:val="center"/>
          </w:tcPr>
          <w:p w14:paraId="4EC87F4C" w14:textId="77777777" w:rsidR="00250D22" w:rsidRDefault="00250D22" w:rsidP="00250D22">
            <w:pPr>
              <w:keepNext/>
              <w:keepLines/>
              <w:tabs>
                <w:tab w:val="left" w:pos="1800"/>
                <w:tab w:val="left" w:pos="2070"/>
                <w:tab w:val="left" w:pos="3600"/>
                <w:tab w:val="left" w:pos="4500"/>
                <w:tab w:val="left" w:pos="4860"/>
              </w:tabs>
              <w:rPr>
                <w:rFonts w:cs="Arial Narrow"/>
                <w:b/>
                <w:bCs/>
                <w:szCs w:val="20"/>
              </w:rPr>
            </w:pPr>
            <w:r>
              <w:rPr>
                <w:rFonts w:cs="Arial Narrow"/>
                <w:b/>
                <w:bCs/>
                <w:szCs w:val="20"/>
              </w:rPr>
              <w:t>Voluntary Critical Illness: Dependent Child(ren)</w:t>
            </w:r>
            <w:bookmarkStart w:id="26" w:name="VCI_CHILD"/>
            <w:bookmarkEnd w:id="26"/>
            <w:r>
              <w:rPr>
                <w:b/>
                <w:bCs/>
                <w:vertAlign w:val="superscript"/>
              </w:rPr>
              <w:t>3</w:t>
            </w:r>
          </w:p>
        </w:tc>
        <w:tc>
          <w:tcPr>
            <w:tcW w:w="1080" w:type="dxa"/>
            <w:tcBorders>
              <w:bottom w:val="single" w:sz="4" w:space="0" w:color="auto"/>
            </w:tcBorders>
            <w:vAlign w:val="center"/>
          </w:tcPr>
          <w:p w14:paraId="7CC875F3" w14:textId="77777777"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14:paraId="3161E855" w14:textId="77777777" w:rsidR="00250D22" w:rsidRDefault="00250D22" w:rsidP="00250D22">
            <w:pPr>
              <w:keepNext/>
              <w:keepLines/>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14:paraId="141AE4DD" w14:textId="77777777" w:rsidR="00250D22" w:rsidRDefault="00250D22" w:rsidP="00250D22">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14:paraId="66CABFE9" w14:textId="77777777" w:rsidR="00250D22" w:rsidRDefault="00250D22" w:rsidP="00250D22">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14:paraId="0B312E61" w14:textId="77777777"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t>50% of Employee Amount</w:t>
            </w:r>
          </w:p>
        </w:tc>
        <w:tc>
          <w:tcPr>
            <w:tcW w:w="1685" w:type="dxa"/>
            <w:tcBorders>
              <w:bottom w:val="single" w:sz="4" w:space="0" w:color="auto"/>
            </w:tcBorders>
            <w:vAlign w:val="center"/>
          </w:tcPr>
          <w:p w14:paraId="78CD05D1" w14:textId="77777777" w:rsidR="00250D22" w:rsidRDefault="00250D22" w:rsidP="00250D2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RPr="00250D22" w14:paraId="342B4B88" w14:textId="77777777" w:rsidTr="00250D22">
        <w:trPr>
          <w:cantSplit/>
          <w:trHeight w:val="288"/>
        </w:trPr>
        <w:tc>
          <w:tcPr>
            <w:tcW w:w="10924" w:type="dxa"/>
            <w:gridSpan w:val="6"/>
            <w:tcBorders>
              <w:left w:val="nil"/>
              <w:bottom w:val="nil"/>
              <w:right w:val="nil"/>
            </w:tcBorders>
            <w:shd w:val="clear" w:color="auto" w:fill="auto"/>
          </w:tcPr>
          <w:p w14:paraId="7F9CB3BF" w14:textId="77777777" w:rsid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14:paraId="39A8B4D3" w14:textId="77777777" w:rsid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14:paraId="182DE808" w14:textId="77777777" w:rsidR="00250D22" w:rsidRP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tc>
      </w:tr>
    </w:tbl>
    <w:p w14:paraId="7BFD64F6" w14:textId="77777777" w:rsidR="00250D22" w:rsidRDefault="00250D22" w:rsidP="00250D22">
      <w:pPr>
        <w:sectPr w:rsidR="00250D22" w:rsidSect="00250D22">
          <w:headerReference w:type="default"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27" w:name="StartCoverage"/>
      <w:bookmarkEnd w:id="13"/>
      <w:bookmarkEnd w:id="17"/>
      <w:bookmarkEnd w:id="21"/>
      <w:bookmarkEnd w:id="23"/>
      <w:bookmarkEnd w:id="27"/>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250D22" w14:paraId="27F25C45" w14:textId="77777777">
        <w:tc>
          <w:tcPr>
            <w:tcW w:w="8550" w:type="dxa"/>
            <w:tcBorders>
              <w:bottom w:val="nil"/>
            </w:tcBorders>
          </w:tcPr>
          <w:p w14:paraId="4317394A" w14:textId="77777777" w:rsidR="00250D22" w:rsidRDefault="00250D22">
            <w:pPr>
              <w:rPr>
                <w:rFonts w:cs="Arial Narrow"/>
                <w:szCs w:val="20"/>
              </w:rPr>
            </w:pPr>
            <w:bookmarkStart w:id="28" w:name="HealthSection"/>
            <w:bookmarkEnd w:id="28"/>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14:paraId="6CFD928A" w14:textId="77777777" w:rsidR="00250D22" w:rsidRDefault="00250D22">
            <w:pPr>
              <w:rPr>
                <w:rFonts w:cs="Arial Narrow"/>
                <w:szCs w:val="20"/>
              </w:rPr>
            </w:pPr>
          </w:p>
        </w:tc>
        <w:tc>
          <w:tcPr>
            <w:tcW w:w="2520" w:type="dxa"/>
            <w:tcBorders>
              <w:bottom w:val="nil"/>
            </w:tcBorders>
          </w:tcPr>
          <w:p w14:paraId="56EB9CFC" w14:textId="77777777" w:rsidR="00250D22" w:rsidRDefault="00250D22">
            <w:pPr>
              <w:rPr>
                <w:rFonts w:ascii="Arial" w:hAnsi="Arial" w:cs="Arial"/>
                <w:szCs w:val="20"/>
              </w:rPr>
            </w:pPr>
            <w:r>
              <w:rPr>
                <w:rFonts w:cs="Arial Narrow"/>
                <w:szCs w:val="20"/>
              </w:rPr>
              <w:t>Date of Birth</w:t>
            </w:r>
          </w:p>
        </w:tc>
      </w:tr>
      <w:tr w:rsidR="00250D22" w14:paraId="506B7F0D" w14:textId="77777777">
        <w:trPr>
          <w:trHeight w:val="450"/>
        </w:trPr>
        <w:tc>
          <w:tcPr>
            <w:tcW w:w="11070" w:type="dxa"/>
            <w:gridSpan w:val="2"/>
            <w:tcBorders>
              <w:top w:val="nil"/>
              <w:left w:val="nil"/>
              <w:bottom w:val="nil"/>
              <w:right w:val="nil"/>
            </w:tcBorders>
            <w:shd w:val="clear" w:color="auto" w:fill="E0E0E0"/>
            <w:vAlign w:val="center"/>
          </w:tcPr>
          <w:p w14:paraId="17CA8C0D" w14:textId="77777777" w:rsidR="00250D22" w:rsidRDefault="00250D2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14:paraId="46F5F5A1" w14:textId="77777777" w:rsidR="00250D22" w:rsidRDefault="00250D22">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250D22" w14:paraId="44E2BB6F" w14:textId="77777777">
        <w:trPr>
          <w:cantSplit/>
        </w:trPr>
        <w:tc>
          <w:tcPr>
            <w:tcW w:w="2508" w:type="dxa"/>
            <w:vMerge w:val="restart"/>
            <w:tcBorders>
              <w:top w:val="nil"/>
              <w:left w:val="nil"/>
              <w:bottom w:val="nil"/>
            </w:tcBorders>
          </w:tcPr>
          <w:p w14:paraId="64DD0E82" w14:textId="77777777" w:rsidR="00250D22" w:rsidRDefault="00250D22">
            <w:pPr>
              <w:widowControl w:val="0"/>
              <w:autoSpaceDE w:val="0"/>
              <w:autoSpaceDN w:val="0"/>
              <w:adjustRightInd w:val="0"/>
              <w:ind w:right="-2160"/>
              <w:rPr>
                <w:rFonts w:cs="Arial Narrow"/>
                <w:szCs w:val="20"/>
              </w:rPr>
            </w:pPr>
            <w:r>
              <w:rPr>
                <w:rFonts w:cs="Arial Narrow"/>
                <w:szCs w:val="20"/>
              </w:rPr>
              <w:t xml:space="preserve">Answer all questions on this </w:t>
            </w:r>
          </w:p>
          <w:p w14:paraId="0F827615" w14:textId="77777777" w:rsidR="00250D22" w:rsidRDefault="00250D22">
            <w:pPr>
              <w:widowControl w:val="0"/>
              <w:autoSpaceDE w:val="0"/>
              <w:autoSpaceDN w:val="0"/>
              <w:adjustRightInd w:val="0"/>
              <w:ind w:right="-2160"/>
              <w:rPr>
                <w:rFonts w:cs="Arial Narrow"/>
                <w:szCs w:val="20"/>
              </w:rPr>
            </w:pPr>
            <w:r>
              <w:rPr>
                <w:rFonts w:cs="Arial Narrow"/>
                <w:szCs w:val="20"/>
              </w:rPr>
              <w:t xml:space="preserve">page for each person being </w:t>
            </w:r>
          </w:p>
          <w:p w14:paraId="1AF8C9D7" w14:textId="77777777" w:rsidR="00250D22" w:rsidRDefault="00250D22">
            <w:pPr>
              <w:widowControl w:val="0"/>
              <w:autoSpaceDE w:val="0"/>
              <w:autoSpaceDN w:val="0"/>
              <w:adjustRightInd w:val="0"/>
              <w:ind w:right="-2160"/>
              <w:rPr>
                <w:rFonts w:cs="Arial Narrow"/>
                <w:szCs w:val="20"/>
              </w:rPr>
            </w:pPr>
            <w:r>
              <w:rPr>
                <w:rFonts w:cs="Arial Narrow"/>
                <w:szCs w:val="20"/>
              </w:rPr>
              <w:t xml:space="preserve">underwritten for insurance. </w:t>
            </w:r>
          </w:p>
          <w:p w14:paraId="5563F826" w14:textId="77777777" w:rsidR="00250D22" w:rsidRDefault="00250D22">
            <w:pPr>
              <w:widowControl w:val="0"/>
              <w:autoSpaceDE w:val="0"/>
              <w:autoSpaceDN w:val="0"/>
              <w:adjustRightInd w:val="0"/>
              <w:ind w:right="-2160"/>
              <w:rPr>
                <w:rFonts w:cs="Arial Narrow"/>
                <w:szCs w:val="20"/>
              </w:rPr>
            </w:pPr>
            <w:r>
              <w:rPr>
                <w:rFonts w:cs="Arial Narrow"/>
                <w:szCs w:val="20"/>
              </w:rPr>
              <w:t xml:space="preserve">For any "Yes" answer, </w:t>
            </w:r>
          </w:p>
          <w:p w14:paraId="7733A8BC" w14:textId="77777777" w:rsidR="00250D22" w:rsidRDefault="00250D22">
            <w:pPr>
              <w:widowControl w:val="0"/>
              <w:autoSpaceDE w:val="0"/>
              <w:autoSpaceDN w:val="0"/>
              <w:adjustRightInd w:val="0"/>
              <w:ind w:right="-2160"/>
              <w:rPr>
                <w:rFonts w:cs="Arial Narrow"/>
                <w:szCs w:val="20"/>
              </w:rPr>
            </w:pPr>
            <w:r>
              <w:rPr>
                <w:rFonts w:cs="Arial Narrow"/>
                <w:szCs w:val="20"/>
              </w:rPr>
              <w:t xml:space="preserve">underline the condition and </w:t>
            </w:r>
          </w:p>
          <w:p w14:paraId="13DD39D2" w14:textId="77777777" w:rsidR="00250D22" w:rsidRDefault="00250D22">
            <w:pPr>
              <w:widowControl w:val="0"/>
              <w:autoSpaceDE w:val="0"/>
              <w:autoSpaceDN w:val="0"/>
              <w:adjustRightInd w:val="0"/>
              <w:ind w:right="-2160"/>
              <w:rPr>
                <w:rFonts w:cs="Arial Narrow"/>
                <w:szCs w:val="20"/>
              </w:rPr>
            </w:pPr>
            <w:r>
              <w:rPr>
                <w:rFonts w:cs="Arial Narrow"/>
                <w:szCs w:val="20"/>
              </w:rPr>
              <w:t xml:space="preserve">record details in the space </w:t>
            </w:r>
          </w:p>
          <w:p w14:paraId="28FFFB24" w14:textId="77777777" w:rsidR="00250D22" w:rsidRDefault="00250D22">
            <w:pPr>
              <w:widowControl w:val="0"/>
              <w:autoSpaceDE w:val="0"/>
              <w:autoSpaceDN w:val="0"/>
              <w:adjustRightInd w:val="0"/>
              <w:ind w:right="-2160"/>
              <w:rPr>
                <w:rFonts w:cs="Arial Narrow"/>
                <w:szCs w:val="20"/>
              </w:rPr>
            </w:pPr>
            <w:r>
              <w:rPr>
                <w:rFonts w:cs="Arial Narrow"/>
                <w:szCs w:val="20"/>
              </w:rPr>
              <w:t xml:space="preserve">provided on the next page. </w:t>
            </w:r>
          </w:p>
          <w:p w14:paraId="7F526359" w14:textId="77777777" w:rsidR="00250D22" w:rsidRDefault="00250D22">
            <w:pPr>
              <w:widowControl w:val="0"/>
              <w:autoSpaceDE w:val="0"/>
              <w:autoSpaceDN w:val="0"/>
              <w:adjustRightInd w:val="0"/>
              <w:ind w:right="-2160"/>
              <w:rPr>
                <w:rFonts w:cs="Arial Narrow"/>
                <w:szCs w:val="20"/>
              </w:rPr>
            </w:pPr>
            <w:r>
              <w:rPr>
                <w:rFonts w:cs="Arial Narrow"/>
                <w:szCs w:val="20"/>
              </w:rPr>
              <w:t xml:space="preserve">Failure to provide details of a </w:t>
            </w:r>
          </w:p>
          <w:p w14:paraId="16BA5448" w14:textId="77777777" w:rsidR="00250D22" w:rsidRDefault="00250D22">
            <w:pPr>
              <w:widowControl w:val="0"/>
              <w:autoSpaceDE w:val="0"/>
              <w:autoSpaceDN w:val="0"/>
              <w:adjustRightInd w:val="0"/>
              <w:ind w:right="-2160"/>
              <w:rPr>
                <w:rFonts w:cs="Arial Narrow"/>
                <w:szCs w:val="20"/>
              </w:rPr>
            </w:pPr>
            <w:r>
              <w:rPr>
                <w:rFonts w:cs="Arial Narrow"/>
                <w:szCs w:val="20"/>
              </w:rPr>
              <w:t xml:space="preserve">condition will cause a delay in </w:t>
            </w:r>
          </w:p>
          <w:p w14:paraId="054006E2" w14:textId="77777777" w:rsidR="00250D22" w:rsidRDefault="00250D22">
            <w:pPr>
              <w:widowControl w:val="0"/>
              <w:autoSpaceDE w:val="0"/>
              <w:autoSpaceDN w:val="0"/>
              <w:adjustRightInd w:val="0"/>
              <w:ind w:right="-2160"/>
              <w:rPr>
                <w:rFonts w:cs="Arial Narrow"/>
                <w:szCs w:val="20"/>
              </w:rPr>
            </w:pPr>
            <w:r>
              <w:rPr>
                <w:rFonts w:cs="Arial Narrow"/>
                <w:szCs w:val="20"/>
              </w:rPr>
              <w:t>the review of your application.</w:t>
            </w:r>
          </w:p>
          <w:p w14:paraId="0454AC79" w14:textId="77777777" w:rsidR="00250D22" w:rsidRDefault="00250D22">
            <w:pPr>
              <w:tabs>
                <w:tab w:val="left" w:pos="360"/>
              </w:tabs>
              <w:ind w:left="360" w:hanging="360"/>
              <w:rPr>
                <w:rFonts w:ascii="Arial" w:hAnsi="Arial" w:cs="Arial"/>
                <w:szCs w:val="20"/>
              </w:rPr>
            </w:pPr>
          </w:p>
        </w:tc>
        <w:tc>
          <w:tcPr>
            <w:tcW w:w="5664" w:type="dxa"/>
          </w:tcPr>
          <w:p w14:paraId="3F69636A" w14:textId="77777777" w:rsidR="00250D22" w:rsidRDefault="00250D22">
            <w:pPr>
              <w:rPr>
                <w:rFonts w:ascii="Arial" w:hAnsi="Arial" w:cs="Arial"/>
                <w:szCs w:val="20"/>
              </w:rPr>
            </w:pPr>
          </w:p>
        </w:tc>
        <w:tc>
          <w:tcPr>
            <w:tcW w:w="1440" w:type="dxa"/>
          </w:tcPr>
          <w:p w14:paraId="4917C1F5" w14:textId="77777777" w:rsidR="00250D22" w:rsidRDefault="00250D22">
            <w:pPr>
              <w:jc w:val="center"/>
              <w:rPr>
                <w:rFonts w:cs="Arial Narrow"/>
                <w:b/>
                <w:bCs/>
                <w:szCs w:val="20"/>
              </w:rPr>
            </w:pPr>
            <w:r>
              <w:rPr>
                <w:rFonts w:cs="Arial Narrow"/>
                <w:b/>
                <w:bCs/>
                <w:szCs w:val="20"/>
              </w:rPr>
              <w:t>EMPLOYEE</w:t>
            </w:r>
          </w:p>
        </w:tc>
        <w:tc>
          <w:tcPr>
            <w:tcW w:w="1440" w:type="dxa"/>
          </w:tcPr>
          <w:p w14:paraId="2F78B5C9" w14:textId="77777777" w:rsidR="00250D22" w:rsidRDefault="00250D22">
            <w:pPr>
              <w:jc w:val="center"/>
              <w:rPr>
                <w:rFonts w:cs="Arial Narrow"/>
                <w:b/>
                <w:bCs/>
                <w:szCs w:val="20"/>
              </w:rPr>
            </w:pPr>
            <w:r>
              <w:rPr>
                <w:rFonts w:cs="Arial Narrow"/>
                <w:b/>
                <w:bCs/>
                <w:szCs w:val="20"/>
              </w:rPr>
              <w:t>SPOUSE</w:t>
            </w:r>
          </w:p>
        </w:tc>
      </w:tr>
      <w:tr w:rsidR="00250D22" w14:paraId="4A305FB5" w14:textId="77777777">
        <w:trPr>
          <w:cantSplit/>
        </w:trPr>
        <w:tc>
          <w:tcPr>
            <w:tcW w:w="2508" w:type="dxa"/>
            <w:vMerge/>
            <w:tcBorders>
              <w:left w:val="nil"/>
              <w:bottom w:val="nil"/>
            </w:tcBorders>
          </w:tcPr>
          <w:p w14:paraId="493D5BE1" w14:textId="77777777" w:rsidR="00250D22" w:rsidRDefault="00250D22">
            <w:pPr>
              <w:tabs>
                <w:tab w:val="left" w:pos="360"/>
              </w:tabs>
              <w:ind w:left="360" w:hanging="360"/>
              <w:rPr>
                <w:rFonts w:ascii="Arial" w:hAnsi="Arial" w:cs="Arial"/>
                <w:szCs w:val="20"/>
              </w:rPr>
            </w:pPr>
          </w:p>
        </w:tc>
        <w:tc>
          <w:tcPr>
            <w:tcW w:w="5664" w:type="dxa"/>
            <w:vAlign w:val="center"/>
          </w:tcPr>
          <w:p w14:paraId="51FA9650" w14:textId="77777777" w:rsidR="00250D22" w:rsidRDefault="00250D22">
            <w:pPr>
              <w:jc w:val="right"/>
              <w:rPr>
                <w:rFonts w:cs="Arial Narrow"/>
                <w:b/>
                <w:bCs/>
                <w:szCs w:val="20"/>
              </w:rPr>
            </w:pPr>
            <w:r>
              <w:rPr>
                <w:rFonts w:cs="Arial Narrow"/>
                <w:b/>
                <w:bCs/>
                <w:szCs w:val="20"/>
              </w:rPr>
              <w:t>Enter height and weight.</w:t>
            </w:r>
          </w:p>
        </w:tc>
        <w:tc>
          <w:tcPr>
            <w:tcW w:w="1440" w:type="dxa"/>
          </w:tcPr>
          <w:p w14:paraId="15655128" w14:textId="77777777" w:rsidR="00250D22" w:rsidRDefault="00250D22">
            <w:pPr>
              <w:spacing w:before="80"/>
              <w:rPr>
                <w:rFonts w:cs="Arial Narrow"/>
                <w:szCs w:val="20"/>
              </w:rPr>
            </w:pPr>
            <w:r>
              <w:rPr>
                <w:rFonts w:cs="Arial Narrow"/>
                <w:szCs w:val="20"/>
              </w:rPr>
              <w:t>Ht. __ft. ___in.</w:t>
            </w:r>
          </w:p>
          <w:p w14:paraId="6AE73A0E" w14:textId="77777777" w:rsidR="00250D22" w:rsidRDefault="00250D22">
            <w:pPr>
              <w:spacing w:after="80"/>
              <w:rPr>
                <w:rFonts w:ascii="Arial" w:hAnsi="Arial" w:cs="Arial"/>
                <w:szCs w:val="20"/>
              </w:rPr>
            </w:pPr>
            <w:r>
              <w:rPr>
                <w:rFonts w:cs="Arial Narrow"/>
                <w:szCs w:val="20"/>
              </w:rPr>
              <w:t>Wt. _____ lbs</w:t>
            </w:r>
          </w:p>
        </w:tc>
        <w:tc>
          <w:tcPr>
            <w:tcW w:w="1440" w:type="dxa"/>
          </w:tcPr>
          <w:p w14:paraId="43AB12B6" w14:textId="77777777" w:rsidR="00250D22" w:rsidRDefault="00250D22">
            <w:pPr>
              <w:spacing w:before="80"/>
              <w:rPr>
                <w:rFonts w:cs="Arial Narrow"/>
                <w:szCs w:val="20"/>
              </w:rPr>
            </w:pPr>
            <w:r>
              <w:rPr>
                <w:rFonts w:cs="Arial Narrow"/>
                <w:szCs w:val="20"/>
              </w:rPr>
              <w:t>Ht. __ft. ___in.</w:t>
            </w:r>
          </w:p>
          <w:p w14:paraId="14F9B20D" w14:textId="77777777" w:rsidR="00250D22" w:rsidRDefault="00250D22">
            <w:pPr>
              <w:rPr>
                <w:rFonts w:ascii="Arial" w:hAnsi="Arial" w:cs="Arial"/>
                <w:szCs w:val="20"/>
              </w:rPr>
            </w:pPr>
            <w:r>
              <w:rPr>
                <w:rFonts w:cs="Arial Narrow"/>
                <w:szCs w:val="20"/>
              </w:rPr>
              <w:t>Wt. _____ lbs</w:t>
            </w:r>
          </w:p>
        </w:tc>
      </w:tr>
      <w:tr w:rsidR="00250D22" w14:paraId="7FFAAD32" w14:textId="77777777" w:rsidTr="00BE3A4F">
        <w:trPr>
          <w:cantSplit/>
        </w:trPr>
        <w:tc>
          <w:tcPr>
            <w:tcW w:w="2508" w:type="dxa"/>
            <w:vMerge/>
            <w:tcBorders>
              <w:left w:val="nil"/>
              <w:bottom w:val="nil"/>
            </w:tcBorders>
          </w:tcPr>
          <w:p w14:paraId="3CD48B6E" w14:textId="77777777" w:rsidR="00250D22" w:rsidRDefault="00250D22">
            <w:pPr>
              <w:tabs>
                <w:tab w:val="left" w:pos="360"/>
              </w:tabs>
              <w:ind w:left="360" w:hanging="360"/>
              <w:rPr>
                <w:rFonts w:ascii="Arial" w:hAnsi="Arial" w:cs="Arial"/>
                <w:szCs w:val="20"/>
              </w:rPr>
            </w:pPr>
          </w:p>
        </w:tc>
        <w:tc>
          <w:tcPr>
            <w:tcW w:w="5664" w:type="dxa"/>
          </w:tcPr>
          <w:p w14:paraId="40F5CB49" w14:textId="77777777" w:rsidR="00250D22" w:rsidRDefault="00250D22" w:rsidP="00776FB5">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14:paraId="30847E92" w14:textId="77777777" w:rsidR="00250D22" w:rsidRDefault="00250D22">
            <w:pPr>
              <w:tabs>
                <w:tab w:val="left" w:pos="360"/>
              </w:tabs>
              <w:spacing w:line="200" w:lineRule="exact"/>
              <w:rPr>
                <w:rFonts w:cs="Arial Narrow"/>
                <w:sz w:val="16"/>
                <w:szCs w:val="16"/>
              </w:rPr>
            </w:pPr>
          </w:p>
        </w:tc>
        <w:tc>
          <w:tcPr>
            <w:tcW w:w="1440" w:type="dxa"/>
            <w:vAlign w:val="center"/>
          </w:tcPr>
          <w:p w14:paraId="65F872B7"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0755C1DB"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5355D982" w14:textId="77777777" w:rsidTr="00BE3A4F">
        <w:tc>
          <w:tcPr>
            <w:tcW w:w="2508" w:type="dxa"/>
            <w:tcBorders>
              <w:top w:val="nil"/>
              <w:left w:val="nil"/>
              <w:bottom w:val="nil"/>
            </w:tcBorders>
          </w:tcPr>
          <w:p w14:paraId="4ED351AC" w14:textId="77777777" w:rsidR="00250D22" w:rsidRDefault="00250D22">
            <w:pPr>
              <w:rPr>
                <w:rFonts w:ascii="Arial" w:hAnsi="Arial" w:cs="Arial"/>
                <w:szCs w:val="20"/>
              </w:rPr>
            </w:pPr>
          </w:p>
        </w:tc>
        <w:tc>
          <w:tcPr>
            <w:tcW w:w="5664" w:type="dxa"/>
          </w:tcPr>
          <w:p w14:paraId="1BF10CBA" w14:textId="77777777" w:rsidR="00250D22" w:rsidRDefault="00250D22">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14:paraId="0981FBDD" w14:textId="77777777" w:rsidR="00250D22" w:rsidRDefault="00250D22">
            <w:pPr>
              <w:tabs>
                <w:tab w:val="left" w:pos="360"/>
              </w:tabs>
              <w:spacing w:line="200" w:lineRule="exact"/>
              <w:rPr>
                <w:rFonts w:ascii="Arial" w:hAnsi="Arial" w:cs="Arial"/>
                <w:sz w:val="16"/>
                <w:szCs w:val="16"/>
              </w:rPr>
            </w:pPr>
          </w:p>
        </w:tc>
        <w:tc>
          <w:tcPr>
            <w:tcW w:w="1440" w:type="dxa"/>
            <w:vAlign w:val="center"/>
          </w:tcPr>
          <w:p w14:paraId="5AA7FAEA"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7951D499" w14:textId="77777777"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5D816FA0" w14:textId="77777777" w:rsidTr="00BE3A4F">
        <w:tc>
          <w:tcPr>
            <w:tcW w:w="2508" w:type="dxa"/>
            <w:tcBorders>
              <w:top w:val="nil"/>
              <w:left w:val="nil"/>
              <w:bottom w:val="nil"/>
            </w:tcBorders>
          </w:tcPr>
          <w:p w14:paraId="1F8627AC" w14:textId="77777777" w:rsidR="00250D22" w:rsidRDefault="00250D22">
            <w:pPr>
              <w:tabs>
                <w:tab w:val="left" w:pos="360"/>
              </w:tabs>
              <w:ind w:left="360" w:hanging="360"/>
              <w:rPr>
                <w:rFonts w:ascii="Arial" w:hAnsi="Arial" w:cs="Arial"/>
                <w:szCs w:val="20"/>
              </w:rPr>
            </w:pPr>
          </w:p>
        </w:tc>
        <w:tc>
          <w:tcPr>
            <w:tcW w:w="5664" w:type="dxa"/>
          </w:tcPr>
          <w:p w14:paraId="78ACA3FC" w14:textId="77777777" w:rsidR="00250D22" w:rsidRDefault="00250D22">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14:paraId="121BE4B9" w14:textId="77777777" w:rsidR="00250D22" w:rsidRDefault="00250D22">
            <w:pPr>
              <w:tabs>
                <w:tab w:val="left" w:pos="360"/>
              </w:tabs>
              <w:spacing w:line="200" w:lineRule="exact"/>
              <w:rPr>
                <w:rFonts w:ascii="Arial" w:hAnsi="Arial" w:cs="Arial"/>
                <w:sz w:val="16"/>
                <w:szCs w:val="16"/>
              </w:rPr>
            </w:pPr>
          </w:p>
        </w:tc>
        <w:tc>
          <w:tcPr>
            <w:tcW w:w="1440" w:type="dxa"/>
            <w:vAlign w:val="center"/>
          </w:tcPr>
          <w:p w14:paraId="53224F85"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665171A3"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22D9D674" w14:textId="77777777" w:rsidTr="00BE3A4F">
        <w:tc>
          <w:tcPr>
            <w:tcW w:w="2508" w:type="dxa"/>
            <w:tcBorders>
              <w:top w:val="nil"/>
              <w:left w:val="nil"/>
              <w:bottom w:val="nil"/>
            </w:tcBorders>
          </w:tcPr>
          <w:p w14:paraId="49A43F2A" w14:textId="77777777" w:rsidR="00250D22" w:rsidRDefault="00250D22">
            <w:pPr>
              <w:tabs>
                <w:tab w:val="left" w:pos="360"/>
              </w:tabs>
              <w:ind w:left="360" w:hanging="360"/>
              <w:rPr>
                <w:rFonts w:ascii="Arial" w:hAnsi="Arial" w:cs="Arial"/>
                <w:szCs w:val="20"/>
              </w:rPr>
            </w:pPr>
          </w:p>
        </w:tc>
        <w:tc>
          <w:tcPr>
            <w:tcW w:w="5664" w:type="dxa"/>
          </w:tcPr>
          <w:p w14:paraId="3D1819A1" w14:textId="77777777" w:rsidR="00250D22" w:rsidRDefault="00250D22">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14:paraId="609C1A7D" w14:textId="77777777" w:rsidR="00250D22" w:rsidRDefault="00250D22">
            <w:pPr>
              <w:tabs>
                <w:tab w:val="left" w:pos="360"/>
              </w:tabs>
              <w:ind w:left="360" w:hanging="360"/>
              <w:rPr>
                <w:rFonts w:cs="Arial Narrow"/>
                <w:sz w:val="16"/>
                <w:szCs w:val="16"/>
              </w:rPr>
            </w:pPr>
          </w:p>
        </w:tc>
        <w:tc>
          <w:tcPr>
            <w:tcW w:w="1440" w:type="dxa"/>
            <w:vAlign w:val="center"/>
          </w:tcPr>
          <w:p w14:paraId="5FB127EB"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2A553B8A" w14:textId="77777777"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3DF89366" w14:textId="77777777" w:rsidTr="00BE3A4F">
        <w:tc>
          <w:tcPr>
            <w:tcW w:w="2508" w:type="dxa"/>
            <w:tcBorders>
              <w:top w:val="nil"/>
              <w:left w:val="nil"/>
              <w:bottom w:val="nil"/>
            </w:tcBorders>
          </w:tcPr>
          <w:p w14:paraId="1A04F842" w14:textId="77777777" w:rsidR="00250D22" w:rsidRDefault="00250D22">
            <w:pPr>
              <w:tabs>
                <w:tab w:val="left" w:pos="360"/>
              </w:tabs>
              <w:ind w:left="360" w:hanging="360"/>
              <w:rPr>
                <w:rFonts w:ascii="Arial" w:hAnsi="Arial" w:cs="Arial"/>
                <w:szCs w:val="20"/>
              </w:rPr>
            </w:pPr>
          </w:p>
        </w:tc>
        <w:tc>
          <w:tcPr>
            <w:tcW w:w="5664" w:type="dxa"/>
          </w:tcPr>
          <w:p w14:paraId="4BB4C6D4" w14:textId="77777777" w:rsidR="00250D22" w:rsidRDefault="00250D22">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14:paraId="713C9E76" w14:textId="77777777" w:rsidR="00250D22" w:rsidRDefault="00250D22">
            <w:pPr>
              <w:tabs>
                <w:tab w:val="left" w:pos="360"/>
              </w:tabs>
              <w:spacing w:line="200" w:lineRule="exact"/>
              <w:ind w:left="360" w:hanging="360"/>
              <w:rPr>
                <w:rFonts w:ascii="Arial" w:hAnsi="Arial" w:cs="Arial"/>
                <w:szCs w:val="20"/>
              </w:rPr>
            </w:pPr>
          </w:p>
        </w:tc>
        <w:tc>
          <w:tcPr>
            <w:tcW w:w="1440" w:type="dxa"/>
            <w:vAlign w:val="center"/>
          </w:tcPr>
          <w:p w14:paraId="3D9800D7" w14:textId="77777777"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0B650835" w14:textId="77777777"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0514EE26" w14:textId="77777777" w:rsidTr="00BE3A4F">
        <w:trPr>
          <w:trHeight w:val="872"/>
        </w:trPr>
        <w:tc>
          <w:tcPr>
            <w:tcW w:w="2508" w:type="dxa"/>
            <w:tcBorders>
              <w:top w:val="nil"/>
              <w:left w:val="nil"/>
              <w:bottom w:val="nil"/>
            </w:tcBorders>
          </w:tcPr>
          <w:p w14:paraId="043B8819" w14:textId="77777777" w:rsidR="00250D22" w:rsidRDefault="00250D22" w:rsidP="005D1FA6">
            <w:pPr>
              <w:tabs>
                <w:tab w:val="left" w:pos="360"/>
              </w:tabs>
              <w:ind w:left="360" w:hanging="360"/>
              <w:rPr>
                <w:rFonts w:ascii="Arial" w:hAnsi="Arial" w:cs="Arial"/>
                <w:szCs w:val="20"/>
              </w:rPr>
            </w:pPr>
          </w:p>
        </w:tc>
        <w:tc>
          <w:tcPr>
            <w:tcW w:w="5664" w:type="dxa"/>
          </w:tcPr>
          <w:p w14:paraId="7AE0EAF7" w14:textId="77777777" w:rsidR="00250D22" w:rsidRDefault="00250D22" w:rsidP="005D1FA6">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14:paraId="21A2F54D" w14:textId="77777777" w:rsidR="00250D22" w:rsidRDefault="00250D22" w:rsidP="005D1FA6">
            <w:pPr>
              <w:tabs>
                <w:tab w:val="left" w:pos="360"/>
              </w:tabs>
              <w:spacing w:line="200" w:lineRule="exact"/>
              <w:ind w:left="360" w:hanging="360"/>
              <w:rPr>
                <w:rFonts w:ascii="Arial" w:hAnsi="Arial" w:cs="Arial"/>
                <w:sz w:val="16"/>
                <w:szCs w:val="16"/>
              </w:rPr>
            </w:pPr>
          </w:p>
        </w:tc>
        <w:tc>
          <w:tcPr>
            <w:tcW w:w="1440" w:type="dxa"/>
            <w:vAlign w:val="center"/>
          </w:tcPr>
          <w:p w14:paraId="03A95049" w14:textId="77777777"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1179B4AC" w14:textId="77777777"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14:paraId="4E2A8D9D" w14:textId="77777777" w:rsidTr="00BE3A4F">
        <w:trPr>
          <w:trHeight w:val="233"/>
        </w:trPr>
        <w:tc>
          <w:tcPr>
            <w:tcW w:w="2508" w:type="dxa"/>
            <w:tcBorders>
              <w:top w:val="nil"/>
              <w:left w:val="nil"/>
              <w:bottom w:val="nil"/>
            </w:tcBorders>
          </w:tcPr>
          <w:p w14:paraId="0F00DC1C" w14:textId="77777777" w:rsidR="00250D22" w:rsidRDefault="00250D22" w:rsidP="00BE3A4F">
            <w:pPr>
              <w:tabs>
                <w:tab w:val="left" w:pos="360"/>
              </w:tabs>
              <w:ind w:left="360" w:hanging="360"/>
              <w:rPr>
                <w:rFonts w:ascii="Arial" w:hAnsi="Arial" w:cs="Arial"/>
                <w:szCs w:val="20"/>
              </w:rPr>
            </w:pPr>
          </w:p>
        </w:tc>
        <w:tc>
          <w:tcPr>
            <w:tcW w:w="5664" w:type="dxa"/>
          </w:tcPr>
          <w:p w14:paraId="2F08C968" w14:textId="77777777" w:rsidR="00250D22" w:rsidRDefault="00250D22" w:rsidP="00BE3A4F">
            <w:pPr>
              <w:rPr>
                <w:rFonts w:cs="Arial Narrow"/>
                <w:szCs w:val="20"/>
              </w:rPr>
            </w:pPr>
            <w:r>
              <w:rPr>
                <w:rFonts w:cs="Arial Narrow"/>
                <w:b/>
                <w:bCs/>
                <w:szCs w:val="20"/>
              </w:rPr>
              <w:t>Answer question 7 only if applying for Critical Illness insurance.</w:t>
            </w:r>
          </w:p>
        </w:tc>
        <w:tc>
          <w:tcPr>
            <w:tcW w:w="1440" w:type="dxa"/>
            <w:vAlign w:val="center"/>
          </w:tcPr>
          <w:p w14:paraId="7F236D33" w14:textId="77777777" w:rsidR="00250D22" w:rsidRDefault="00250D22" w:rsidP="00BE3A4F">
            <w:pPr>
              <w:jc w:val="center"/>
              <w:rPr>
                <w:rFonts w:cs="Arial Narrow"/>
                <w:szCs w:val="20"/>
              </w:rPr>
            </w:pPr>
          </w:p>
        </w:tc>
        <w:tc>
          <w:tcPr>
            <w:tcW w:w="1440" w:type="dxa"/>
            <w:vAlign w:val="center"/>
          </w:tcPr>
          <w:p w14:paraId="0D21363E" w14:textId="77777777" w:rsidR="00250D22" w:rsidRDefault="00250D22" w:rsidP="00BE3A4F">
            <w:pPr>
              <w:jc w:val="center"/>
              <w:rPr>
                <w:rFonts w:cs="Arial Narrow"/>
                <w:szCs w:val="20"/>
              </w:rPr>
            </w:pPr>
          </w:p>
        </w:tc>
      </w:tr>
      <w:tr w:rsidR="00250D22" w14:paraId="292C2697" w14:textId="77777777" w:rsidTr="00BE3A4F">
        <w:trPr>
          <w:trHeight w:val="872"/>
        </w:trPr>
        <w:tc>
          <w:tcPr>
            <w:tcW w:w="2508" w:type="dxa"/>
            <w:tcBorders>
              <w:top w:val="nil"/>
              <w:left w:val="nil"/>
              <w:bottom w:val="nil"/>
            </w:tcBorders>
          </w:tcPr>
          <w:p w14:paraId="51879680" w14:textId="77777777" w:rsidR="00250D22" w:rsidRDefault="00250D22" w:rsidP="00BE3A4F">
            <w:pPr>
              <w:tabs>
                <w:tab w:val="left" w:pos="360"/>
              </w:tabs>
              <w:ind w:left="360" w:hanging="360"/>
              <w:rPr>
                <w:rFonts w:ascii="Arial" w:hAnsi="Arial" w:cs="Arial"/>
                <w:szCs w:val="20"/>
              </w:rPr>
            </w:pPr>
          </w:p>
        </w:tc>
        <w:tc>
          <w:tcPr>
            <w:tcW w:w="5664" w:type="dxa"/>
          </w:tcPr>
          <w:p w14:paraId="59A59DDE" w14:textId="77777777" w:rsidR="00250D22" w:rsidRDefault="00250D22" w:rsidP="00BE3A4F">
            <w:pPr>
              <w:tabs>
                <w:tab w:val="left" w:pos="360"/>
              </w:tabs>
              <w:ind w:left="360" w:hanging="360"/>
              <w:rPr>
                <w:rFonts w:cs="Arial Narrow"/>
                <w:szCs w:val="20"/>
              </w:rPr>
            </w:pPr>
            <w:r>
              <w:rPr>
                <w:rFonts w:ascii="Arial" w:hAnsi="Arial" w:cs="Arial"/>
                <w:szCs w:val="20"/>
              </w:rPr>
              <w:t>7.</w:t>
            </w:r>
            <w:r>
              <w:rPr>
                <w:rFonts w:ascii="Arial" w:hAnsi="Arial" w:cs="Arial"/>
                <w:szCs w:val="20"/>
              </w:rPr>
              <w:tab/>
            </w:r>
            <w:r>
              <w:rPr>
                <w:rFonts w:cs="Arial Narrow"/>
                <w:szCs w:val="20"/>
              </w:rPr>
              <w:t>Have two or more of your or your spouse's biological parents, brothers or sisters (either living or dead) been diagnosed with the same condition from the following list of conditions: diabetes, heart disease, stroke, kidney disease or cancer (other than skin cancer)?</w:t>
            </w:r>
          </w:p>
          <w:p w14:paraId="41A620AB" w14:textId="77777777" w:rsidR="00250D22" w:rsidRDefault="00250D22" w:rsidP="00BE3A4F">
            <w:pPr>
              <w:tabs>
                <w:tab w:val="left" w:pos="360"/>
              </w:tabs>
              <w:spacing w:line="200" w:lineRule="exact"/>
              <w:ind w:left="360" w:hanging="360"/>
              <w:rPr>
                <w:rFonts w:ascii="Arial" w:hAnsi="Arial" w:cs="Arial"/>
                <w:sz w:val="16"/>
                <w:szCs w:val="16"/>
              </w:rPr>
            </w:pPr>
          </w:p>
        </w:tc>
        <w:tc>
          <w:tcPr>
            <w:tcW w:w="1440" w:type="dxa"/>
            <w:vAlign w:val="center"/>
          </w:tcPr>
          <w:p w14:paraId="1D4023DA" w14:textId="77777777"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14:paraId="40AC32F8" w14:textId="77777777"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14:paraId="1DD1482C" w14:textId="77777777" w:rsidR="00250D22" w:rsidRDefault="00250D22">
      <w:pPr>
        <w:rPr>
          <w:sz w:val="16"/>
          <w:szCs w:val="16"/>
        </w:rPr>
      </w:pPr>
    </w:p>
    <w:p w14:paraId="00CA873F" w14:textId="77777777" w:rsidR="00250D22" w:rsidRDefault="00250D22">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250D22" w14:paraId="1D4A6E0D" w14:textId="77777777" w:rsidTr="004E3D44">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14:paraId="74B32565" w14:textId="77777777" w:rsidR="00250D22" w:rsidRDefault="00250D22" w:rsidP="004E3D44">
            <w:pPr>
              <w:rPr>
                <w:rFonts w:cs="Arial Narrow"/>
                <w:szCs w:val="20"/>
              </w:rPr>
            </w:pPr>
            <w:r>
              <w:lastRenderedPageBreak/>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14:paraId="17AE85A9" w14:textId="77777777" w:rsidR="00250D22" w:rsidRDefault="00250D22" w:rsidP="004E3D44">
            <w:pPr>
              <w:rPr>
                <w:rFonts w:cs="Arial Narrow"/>
                <w:szCs w:val="20"/>
              </w:rPr>
            </w:pPr>
            <w:r>
              <w:rPr>
                <w:rFonts w:cs="Arial Narrow"/>
                <w:w w:val="90"/>
                <w:szCs w:val="20"/>
              </w:rPr>
              <w:t>Date of Birth</w:t>
            </w:r>
          </w:p>
        </w:tc>
      </w:tr>
    </w:tbl>
    <w:p w14:paraId="4B6CB167" w14:textId="77777777" w:rsidR="00250D22" w:rsidRDefault="00250D22">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250D22" w14:paraId="1A53FAE5" w14:textId="77777777">
        <w:trPr>
          <w:cantSplit/>
          <w:trHeight w:val="548"/>
        </w:trPr>
        <w:tc>
          <w:tcPr>
            <w:tcW w:w="2508" w:type="dxa"/>
            <w:tcBorders>
              <w:top w:val="nil"/>
              <w:left w:val="nil"/>
              <w:bottom w:val="nil"/>
            </w:tcBorders>
          </w:tcPr>
          <w:p w14:paraId="23DE9D9A" w14:textId="77777777" w:rsidR="00250D22" w:rsidRDefault="00250D22">
            <w:pPr>
              <w:tabs>
                <w:tab w:val="left" w:pos="360"/>
              </w:tabs>
              <w:ind w:left="360" w:hanging="360"/>
              <w:rPr>
                <w:rFonts w:ascii="Arial" w:hAnsi="Arial" w:cs="Arial"/>
                <w:szCs w:val="20"/>
              </w:rPr>
            </w:pPr>
          </w:p>
        </w:tc>
        <w:tc>
          <w:tcPr>
            <w:tcW w:w="5682" w:type="dxa"/>
          </w:tcPr>
          <w:p w14:paraId="2E50E6FA" w14:textId="77777777" w:rsidR="00250D22" w:rsidRDefault="00250D22">
            <w:pPr>
              <w:rPr>
                <w:rFonts w:cs="Arial Narrow"/>
                <w:szCs w:val="20"/>
              </w:rPr>
            </w:pPr>
            <w:r>
              <w:rPr>
                <w:rFonts w:cs="Arial Narrow"/>
                <w:szCs w:val="20"/>
              </w:rPr>
              <w:t>Employee/Member Primary Care Physician's Full Name</w:t>
            </w:r>
          </w:p>
          <w:p w14:paraId="70B9C9FA" w14:textId="77777777" w:rsidR="00250D22" w:rsidRDefault="00250D22">
            <w:pPr>
              <w:rPr>
                <w:rFonts w:cs="Arial Narrow"/>
                <w:sz w:val="16"/>
                <w:szCs w:val="16"/>
              </w:rPr>
            </w:pPr>
          </w:p>
        </w:tc>
        <w:tc>
          <w:tcPr>
            <w:tcW w:w="2880" w:type="dxa"/>
          </w:tcPr>
          <w:p w14:paraId="22866EC3" w14:textId="77777777" w:rsidR="00250D22" w:rsidRDefault="00250D22">
            <w:pPr>
              <w:rPr>
                <w:rFonts w:ascii="Arial" w:hAnsi="Arial" w:cs="Arial"/>
                <w:szCs w:val="20"/>
              </w:rPr>
            </w:pPr>
            <w:r>
              <w:rPr>
                <w:rFonts w:cs="Arial Narrow"/>
                <w:szCs w:val="20"/>
              </w:rPr>
              <w:t>Office Phone Number</w:t>
            </w:r>
          </w:p>
        </w:tc>
      </w:tr>
      <w:tr w:rsidR="00250D22" w14:paraId="67929ADB" w14:textId="77777777">
        <w:trPr>
          <w:cantSplit/>
          <w:trHeight w:val="512"/>
        </w:trPr>
        <w:tc>
          <w:tcPr>
            <w:tcW w:w="2508" w:type="dxa"/>
            <w:tcBorders>
              <w:top w:val="nil"/>
              <w:left w:val="nil"/>
              <w:bottom w:val="nil"/>
            </w:tcBorders>
          </w:tcPr>
          <w:p w14:paraId="22CCE4AE" w14:textId="77777777" w:rsidR="00250D22" w:rsidRDefault="00250D22">
            <w:pPr>
              <w:tabs>
                <w:tab w:val="left" w:pos="360"/>
              </w:tabs>
              <w:ind w:left="360" w:hanging="360"/>
              <w:rPr>
                <w:rFonts w:ascii="Arial" w:hAnsi="Arial" w:cs="Arial"/>
                <w:szCs w:val="20"/>
              </w:rPr>
            </w:pPr>
          </w:p>
        </w:tc>
        <w:tc>
          <w:tcPr>
            <w:tcW w:w="8562" w:type="dxa"/>
            <w:gridSpan w:val="2"/>
          </w:tcPr>
          <w:p w14:paraId="296DB79C" w14:textId="77777777" w:rsidR="00250D22" w:rsidRDefault="00250D22">
            <w:pPr>
              <w:rPr>
                <w:rFonts w:cs="Arial Narrow"/>
                <w:szCs w:val="20"/>
              </w:rPr>
            </w:pPr>
            <w:r>
              <w:rPr>
                <w:rFonts w:cs="Arial Narrow"/>
                <w:szCs w:val="20"/>
              </w:rPr>
              <w:t>Address</w:t>
            </w:r>
          </w:p>
          <w:p w14:paraId="7129B1B0" w14:textId="77777777" w:rsidR="00250D22" w:rsidRDefault="00250D22">
            <w:pPr>
              <w:rPr>
                <w:rFonts w:cs="Arial Narrow"/>
                <w:sz w:val="16"/>
                <w:szCs w:val="16"/>
              </w:rPr>
            </w:pPr>
          </w:p>
        </w:tc>
      </w:tr>
      <w:tr w:rsidR="00250D22" w14:paraId="2B7A9550" w14:textId="77777777">
        <w:trPr>
          <w:cantSplit/>
          <w:trHeight w:val="512"/>
        </w:trPr>
        <w:tc>
          <w:tcPr>
            <w:tcW w:w="2508" w:type="dxa"/>
            <w:tcBorders>
              <w:top w:val="nil"/>
              <w:left w:val="nil"/>
              <w:bottom w:val="nil"/>
            </w:tcBorders>
          </w:tcPr>
          <w:p w14:paraId="7E4BAF60" w14:textId="77777777" w:rsidR="00250D22" w:rsidRDefault="00250D22">
            <w:pPr>
              <w:tabs>
                <w:tab w:val="left" w:pos="360"/>
              </w:tabs>
              <w:ind w:left="360" w:hanging="360"/>
              <w:rPr>
                <w:rFonts w:ascii="Arial" w:hAnsi="Arial" w:cs="Arial"/>
                <w:szCs w:val="20"/>
              </w:rPr>
            </w:pPr>
          </w:p>
        </w:tc>
        <w:tc>
          <w:tcPr>
            <w:tcW w:w="5682" w:type="dxa"/>
          </w:tcPr>
          <w:p w14:paraId="389404B0" w14:textId="77777777" w:rsidR="00250D22" w:rsidRDefault="00250D22">
            <w:pPr>
              <w:rPr>
                <w:rFonts w:cs="Arial Narrow"/>
                <w:szCs w:val="20"/>
              </w:rPr>
            </w:pPr>
            <w:r>
              <w:rPr>
                <w:rFonts w:cs="Arial Narrow"/>
                <w:szCs w:val="20"/>
              </w:rPr>
              <w:t>Spouse Primary Care Physician's Full Name</w:t>
            </w:r>
          </w:p>
          <w:p w14:paraId="2184B5DF" w14:textId="77777777" w:rsidR="00250D22" w:rsidRDefault="00250D22">
            <w:pPr>
              <w:rPr>
                <w:rFonts w:cs="Arial Narrow"/>
                <w:szCs w:val="20"/>
              </w:rPr>
            </w:pPr>
          </w:p>
        </w:tc>
        <w:tc>
          <w:tcPr>
            <w:tcW w:w="2880" w:type="dxa"/>
          </w:tcPr>
          <w:p w14:paraId="7B41EEFF" w14:textId="77777777" w:rsidR="00250D22" w:rsidRDefault="00250D22">
            <w:pPr>
              <w:rPr>
                <w:rFonts w:cs="Arial Narrow"/>
                <w:szCs w:val="20"/>
              </w:rPr>
            </w:pPr>
            <w:r>
              <w:rPr>
                <w:rFonts w:cs="Arial Narrow"/>
                <w:szCs w:val="20"/>
              </w:rPr>
              <w:t>Office Phone Number</w:t>
            </w:r>
          </w:p>
        </w:tc>
      </w:tr>
      <w:tr w:rsidR="00250D22" w14:paraId="0B6A11A4" w14:textId="77777777">
        <w:trPr>
          <w:cantSplit/>
          <w:trHeight w:val="512"/>
        </w:trPr>
        <w:tc>
          <w:tcPr>
            <w:tcW w:w="2508" w:type="dxa"/>
            <w:tcBorders>
              <w:top w:val="nil"/>
              <w:left w:val="nil"/>
              <w:bottom w:val="nil"/>
            </w:tcBorders>
          </w:tcPr>
          <w:p w14:paraId="18BEEE77" w14:textId="77777777" w:rsidR="00250D22" w:rsidRDefault="00250D22">
            <w:pPr>
              <w:tabs>
                <w:tab w:val="left" w:pos="360"/>
              </w:tabs>
              <w:ind w:left="360" w:hanging="360"/>
              <w:rPr>
                <w:rFonts w:ascii="Arial" w:hAnsi="Arial" w:cs="Arial"/>
                <w:szCs w:val="20"/>
              </w:rPr>
            </w:pPr>
          </w:p>
        </w:tc>
        <w:tc>
          <w:tcPr>
            <w:tcW w:w="8562" w:type="dxa"/>
            <w:gridSpan w:val="2"/>
          </w:tcPr>
          <w:p w14:paraId="6FCEFAE2" w14:textId="77777777" w:rsidR="00250D22" w:rsidRDefault="00250D22">
            <w:pPr>
              <w:rPr>
                <w:rFonts w:cs="Arial Narrow"/>
                <w:szCs w:val="20"/>
              </w:rPr>
            </w:pPr>
            <w:r>
              <w:rPr>
                <w:rFonts w:cs="Arial Narrow"/>
                <w:szCs w:val="20"/>
              </w:rPr>
              <w:t>Address</w:t>
            </w:r>
          </w:p>
          <w:p w14:paraId="727B9E05" w14:textId="77777777" w:rsidR="00250D22" w:rsidRDefault="00250D22">
            <w:pPr>
              <w:rPr>
                <w:rFonts w:cs="Arial Narrow"/>
                <w:szCs w:val="20"/>
              </w:rPr>
            </w:pPr>
          </w:p>
        </w:tc>
      </w:tr>
    </w:tbl>
    <w:p w14:paraId="7F3382BC" w14:textId="77777777" w:rsidR="00250D22" w:rsidRDefault="00250D22">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250D22" w14:paraId="7C441495" w14:textId="77777777" w:rsidTr="00B9496C">
        <w:trPr>
          <w:trHeight w:val="450"/>
        </w:trPr>
        <w:tc>
          <w:tcPr>
            <w:tcW w:w="10698" w:type="dxa"/>
            <w:tcBorders>
              <w:top w:val="nil"/>
              <w:left w:val="nil"/>
              <w:bottom w:val="nil"/>
              <w:right w:val="nil"/>
            </w:tcBorders>
            <w:shd w:val="clear" w:color="auto" w:fill="E0E0E0"/>
            <w:vAlign w:val="center"/>
          </w:tcPr>
          <w:p w14:paraId="762B7568" w14:textId="77777777" w:rsidR="00250D22" w:rsidRDefault="00250D2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14:paraId="5AD6976E" w14:textId="77777777" w:rsidR="00250D22" w:rsidRDefault="00250D22">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14:paraId="757C482D" w14:textId="77777777" w:rsidR="00250D22" w:rsidRDefault="00250D22">
      <w:pPr>
        <w:spacing w:line="80" w:lineRule="exact"/>
        <w:rPr>
          <w:rFonts w:ascii="Arial" w:hAnsi="Arial" w:cs="Arial"/>
          <w:w w:val="90"/>
          <w:szCs w:val="20"/>
        </w:rPr>
      </w:pPr>
    </w:p>
    <w:p w14:paraId="3BE9D1CC" w14:textId="77777777" w:rsidR="00250D22" w:rsidRDefault="00250D22">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14:paraId="142244DF" w14:textId="77777777" w:rsidR="00250D22" w:rsidRDefault="00250D22">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250D22" w14:paraId="5DCE71B6" w14:textId="77777777">
        <w:tc>
          <w:tcPr>
            <w:tcW w:w="1062" w:type="dxa"/>
          </w:tcPr>
          <w:p w14:paraId="01B8D69D" w14:textId="77777777" w:rsidR="00250D22" w:rsidRDefault="00250D22">
            <w:pPr>
              <w:rPr>
                <w:rFonts w:cs="Arial Narrow"/>
                <w:szCs w:val="20"/>
              </w:rPr>
            </w:pPr>
            <w:r>
              <w:rPr>
                <w:rFonts w:cs="Arial Narrow"/>
                <w:szCs w:val="20"/>
              </w:rPr>
              <w:t>Question #</w:t>
            </w:r>
          </w:p>
        </w:tc>
        <w:tc>
          <w:tcPr>
            <w:tcW w:w="3060" w:type="dxa"/>
          </w:tcPr>
          <w:p w14:paraId="2B0DEFF8" w14:textId="77777777" w:rsidR="00250D22" w:rsidRDefault="00250D22">
            <w:pPr>
              <w:jc w:val="center"/>
              <w:rPr>
                <w:rFonts w:cs="Arial Narrow"/>
                <w:szCs w:val="20"/>
              </w:rPr>
            </w:pPr>
            <w:r>
              <w:rPr>
                <w:rFonts w:cs="Arial Narrow"/>
                <w:szCs w:val="20"/>
              </w:rPr>
              <w:t>Illness or Nature of Injury</w:t>
            </w:r>
          </w:p>
        </w:tc>
        <w:tc>
          <w:tcPr>
            <w:tcW w:w="1132" w:type="dxa"/>
          </w:tcPr>
          <w:p w14:paraId="50BBDA02" w14:textId="77777777" w:rsidR="00250D22" w:rsidRDefault="00250D22">
            <w:pPr>
              <w:jc w:val="center"/>
              <w:rPr>
                <w:rFonts w:cs="Arial Narrow"/>
                <w:szCs w:val="20"/>
              </w:rPr>
            </w:pPr>
            <w:r>
              <w:rPr>
                <w:rFonts w:cs="Arial Narrow"/>
                <w:szCs w:val="20"/>
              </w:rPr>
              <w:t>Date</w:t>
            </w:r>
          </w:p>
        </w:tc>
        <w:tc>
          <w:tcPr>
            <w:tcW w:w="3420" w:type="dxa"/>
          </w:tcPr>
          <w:p w14:paraId="51A75232" w14:textId="77777777" w:rsidR="00250D22" w:rsidRDefault="00250D22">
            <w:pPr>
              <w:jc w:val="center"/>
              <w:rPr>
                <w:rFonts w:cs="Arial Narrow"/>
                <w:szCs w:val="20"/>
              </w:rPr>
            </w:pPr>
            <w:r>
              <w:rPr>
                <w:rFonts w:cs="Arial Narrow"/>
                <w:szCs w:val="20"/>
              </w:rPr>
              <w:t>Physician’s Full Name and Address</w:t>
            </w:r>
          </w:p>
          <w:p w14:paraId="1B092F58" w14:textId="77777777" w:rsidR="00250D22" w:rsidRDefault="00250D22">
            <w:pPr>
              <w:jc w:val="center"/>
              <w:rPr>
                <w:rFonts w:cs="Arial Narrow"/>
                <w:szCs w:val="20"/>
              </w:rPr>
            </w:pPr>
            <w:r>
              <w:rPr>
                <w:rFonts w:cs="Arial Narrow"/>
                <w:szCs w:val="20"/>
              </w:rPr>
              <w:t>(if different than Primary)</w:t>
            </w:r>
          </w:p>
        </w:tc>
        <w:tc>
          <w:tcPr>
            <w:tcW w:w="2160" w:type="dxa"/>
            <w:gridSpan w:val="2"/>
          </w:tcPr>
          <w:p w14:paraId="4A69FB04" w14:textId="77777777" w:rsidR="00250D22" w:rsidRDefault="00250D22">
            <w:pPr>
              <w:jc w:val="center"/>
              <w:rPr>
                <w:rFonts w:cs="Arial Narrow"/>
                <w:szCs w:val="20"/>
              </w:rPr>
            </w:pPr>
            <w:r>
              <w:rPr>
                <w:rFonts w:cs="Arial Narrow"/>
                <w:szCs w:val="20"/>
              </w:rPr>
              <w:t>Check One</w:t>
            </w:r>
          </w:p>
          <w:p w14:paraId="5ECF9D32" w14:textId="77777777" w:rsidR="00250D22" w:rsidRDefault="00250D22">
            <w:pPr>
              <w:jc w:val="center"/>
              <w:rPr>
                <w:rFonts w:cs="Arial Narrow"/>
                <w:szCs w:val="20"/>
              </w:rPr>
            </w:pPr>
            <w:r>
              <w:rPr>
                <w:rFonts w:cs="Arial Narrow"/>
                <w:szCs w:val="20"/>
              </w:rPr>
              <w:t>Employee or Spouse</w:t>
            </w:r>
          </w:p>
        </w:tc>
      </w:tr>
      <w:tr w:rsidR="00250D22" w14:paraId="47F51357" w14:textId="77777777">
        <w:trPr>
          <w:trHeight w:val="332"/>
        </w:trPr>
        <w:tc>
          <w:tcPr>
            <w:tcW w:w="1062" w:type="dxa"/>
          </w:tcPr>
          <w:p w14:paraId="53ED3832" w14:textId="77777777" w:rsidR="00250D22" w:rsidRDefault="00250D22">
            <w:pPr>
              <w:rPr>
                <w:rFonts w:ascii="Arial" w:hAnsi="Arial" w:cs="Arial"/>
                <w:szCs w:val="20"/>
              </w:rPr>
            </w:pPr>
          </w:p>
        </w:tc>
        <w:tc>
          <w:tcPr>
            <w:tcW w:w="3060" w:type="dxa"/>
          </w:tcPr>
          <w:p w14:paraId="4E91B147" w14:textId="77777777" w:rsidR="00250D22" w:rsidRDefault="00250D22">
            <w:pPr>
              <w:rPr>
                <w:rFonts w:ascii="Arial" w:hAnsi="Arial" w:cs="Arial"/>
                <w:szCs w:val="20"/>
              </w:rPr>
            </w:pPr>
          </w:p>
        </w:tc>
        <w:tc>
          <w:tcPr>
            <w:tcW w:w="1132" w:type="dxa"/>
          </w:tcPr>
          <w:p w14:paraId="464AC5D6" w14:textId="77777777" w:rsidR="00250D22" w:rsidRDefault="00250D22">
            <w:pPr>
              <w:rPr>
                <w:rFonts w:ascii="Arial" w:hAnsi="Arial" w:cs="Arial"/>
                <w:szCs w:val="20"/>
              </w:rPr>
            </w:pPr>
          </w:p>
        </w:tc>
        <w:tc>
          <w:tcPr>
            <w:tcW w:w="3420" w:type="dxa"/>
          </w:tcPr>
          <w:p w14:paraId="3D9482CD" w14:textId="77777777" w:rsidR="00250D22" w:rsidRDefault="00250D22">
            <w:pPr>
              <w:rPr>
                <w:rFonts w:ascii="Arial" w:hAnsi="Arial" w:cs="Arial"/>
                <w:szCs w:val="20"/>
              </w:rPr>
            </w:pPr>
          </w:p>
        </w:tc>
        <w:tc>
          <w:tcPr>
            <w:tcW w:w="1080" w:type="dxa"/>
          </w:tcPr>
          <w:p w14:paraId="056AC712" w14:textId="77777777" w:rsidR="00250D22" w:rsidRDefault="00250D22">
            <w:pPr>
              <w:rPr>
                <w:rFonts w:ascii="Arial" w:hAnsi="Arial" w:cs="Arial"/>
                <w:szCs w:val="20"/>
              </w:rPr>
            </w:pPr>
          </w:p>
        </w:tc>
        <w:tc>
          <w:tcPr>
            <w:tcW w:w="1080" w:type="dxa"/>
          </w:tcPr>
          <w:p w14:paraId="6C63B3C9" w14:textId="77777777" w:rsidR="00250D22" w:rsidRDefault="00250D22">
            <w:pPr>
              <w:rPr>
                <w:rFonts w:ascii="Arial" w:hAnsi="Arial" w:cs="Arial"/>
                <w:szCs w:val="20"/>
              </w:rPr>
            </w:pPr>
          </w:p>
        </w:tc>
      </w:tr>
      <w:tr w:rsidR="00250D22" w14:paraId="3CFE6E9D" w14:textId="77777777">
        <w:trPr>
          <w:trHeight w:val="350"/>
        </w:trPr>
        <w:tc>
          <w:tcPr>
            <w:tcW w:w="1062" w:type="dxa"/>
          </w:tcPr>
          <w:p w14:paraId="1FF3CB0C" w14:textId="77777777" w:rsidR="00250D22" w:rsidRDefault="00250D22">
            <w:pPr>
              <w:rPr>
                <w:rFonts w:ascii="Arial" w:hAnsi="Arial" w:cs="Arial"/>
                <w:szCs w:val="20"/>
              </w:rPr>
            </w:pPr>
          </w:p>
        </w:tc>
        <w:tc>
          <w:tcPr>
            <w:tcW w:w="3060" w:type="dxa"/>
          </w:tcPr>
          <w:p w14:paraId="66C1480D" w14:textId="77777777" w:rsidR="00250D22" w:rsidRDefault="00250D22">
            <w:pPr>
              <w:rPr>
                <w:rFonts w:ascii="Arial" w:hAnsi="Arial" w:cs="Arial"/>
                <w:szCs w:val="20"/>
              </w:rPr>
            </w:pPr>
          </w:p>
        </w:tc>
        <w:tc>
          <w:tcPr>
            <w:tcW w:w="1132" w:type="dxa"/>
          </w:tcPr>
          <w:p w14:paraId="1FF5F982" w14:textId="77777777" w:rsidR="00250D22" w:rsidRDefault="00250D22">
            <w:pPr>
              <w:rPr>
                <w:rFonts w:ascii="Arial" w:hAnsi="Arial" w:cs="Arial"/>
                <w:szCs w:val="20"/>
              </w:rPr>
            </w:pPr>
          </w:p>
        </w:tc>
        <w:tc>
          <w:tcPr>
            <w:tcW w:w="3420" w:type="dxa"/>
          </w:tcPr>
          <w:p w14:paraId="3A71C173" w14:textId="77777777" w:rsidR="00250D22" w:rsidRDefault="00250D22">
            <w:pPr>
              <w:rPr>
                <w:rFonts w:ascii="Arial" w:hAnsi="Arial" w:cs="Arial"/>
                <w:szCs w:val="20"/>
              </w:rPr>
            </w:pPr>
          </w:p>
        </w:tc>
        <w:tc>
          <w:tcPr>
            <w:tcW w:w="1080" w:type="dxa"/>
          </w:tcPr>
          <w:p w14:paraId="39172EB9" w14:textId="77777777" w:rsidR="00250D22" w:rsidRDefault="00250D22">
            <w:pPr>
              <w:rPr>
                <w:rFonts w:ascii="Arial" w:hAnsi="Arial" w:cs="Arial"/>
                <w:szCs w:val="20"/>
              </w:rPr>
            </w:pPr>
          </w:p>
        </w:tc>
        <w:tc>
          <w:tcPr>
            <w:tcW w:w="1080" w:type="dxa"/>
          </w:tcPr>
          <w:p w14:paraId="49682FCC" w14:textId="77777777" w:rsidR="00250D22" w:rsidRDefault="00250D22">
            <w:pPr>
              <w:rPr>
                <w:rFonts w:ascii="Arial" w:hAnsi="Arial" w:cs="Arial"/>
                <w:szCs w:val="20"/>
              </w:rPr>
            </w:pPr>
          </w:p>
        </w:tc>
      </w:tr>
      <w:tr w:rsidR="00250D22" w14:paraId="5D24531A" w14:textId="77777777">
        <w:trPr>
          <w:trHeight w:val="350"/>
        </w:trPr>
        <w:tc>
          <w:tcPr>
            <w:tcW w:w="1062" w:type="dxa"/>
          </w:tcPr>
          <w:p w14:paraId="07E65E25" w14:textId="77777777" w:rsidR="00250D22" w:rsidRDefault="00250D22">
            <w:pPr>
              <w:rPr>
                <w:rFonts w:ascii="Arial" w:hAnsi="Arial" w:cs="Arial"/>
                <w:szCs w:val="20"/>
              </w:rPr>
            </w:pPr>
          </w:p>
        </w:tc>
        <w:tc>
          <w:tcPr>
            <w:tcW w:w="3060" w:type="dxa"/>
          </w:tcPr>
          <w:p w14:paraId="2BB67481" w14:textId="77777777" w:rsidR="00250D22" w:rsidRDefault="00250D22">
            <w:pPr>
              <w:rPr>
                <w:rFonts w:ascii="Arial" w:hAnsi="Arial" w:cs="Arial"/>
                <w:szCs w:val="20"/>
              </w:rPr>
            </w:pPr>
          </w:p>
        </w:tc>
        <w:tc>
          <w:tcPr>
            <w:tcW w:w="1132" w:type="dxa"/>
          </w:tcPr>
          <w:p w14:paraId="11A04225" w14:textId="77777777" w:rsidR="00250D22" w:rsidRDefault="00250D22">
            <w:pPr>
              <w:rPr>
                <w:rFonts w:ascii="Arial" w:hAnsi="Arial" w:cs="Arial"/>
                <w:szCs w:val="20"/>
              </w:rPr>
            </w:pPr>
          </w:p>
        </w:tc>
        <w:tc>
          <w:tcPr>
            <w:tcW w:w="3420" w:type="dxa"/>
          </w:tcPr>
          <w:p w14:paraId="4C1651A5" w14:textId="77777777" w:rsidR="00250D22" w:rsidRDefault="00250D22">
            <w:pPr>
              <w:rPr>
                <w:rFonts w:ascii="Arial" w:hAnsi="Arial" w:cs="Arial"/>
                <w:szCs w:val="20"/>
              </w:rPr>
            </w:pPr>
          </w:p>
        </w:tc>
        <w:tc>
          <w:tcPr>
            <w:tcW w:w="1080" w:type="dxa"/>
          </w:tcPr>
          <w:p w14:paraId="0F46F65E" w14:textId="77777777" w:rsidR="00250D22" w:rsidRDefault="00250D22">
            <w:pPr>
              <w:rPr>
                <w:rFonts w:ascii="Arial" w:hAnsi="Arial" w:cs="Arial"/>
                <w:szCs w:val="20"/>
              </w:rPr>
            </w:pPr>
          </w:p>
        </w:tc>
        <w:tc>
          <w:tcPr>
            <w:tcW w:w="1080" w:type="dxa"/>
          </w:tcPr>
          <w:p w14:paraId="30663C4E" w14:textId="77777777" w:rsidR="00250D22" w:rsidRDefault="00250D22">
            <w:pPr>
              <w:rPr>
                <w:rFonts w:ascii="Arial" w:hAnsi="Arial" w:cs="Arial"/>
                <w:szCs w:val="20"/>
              </w:rPr>
            </w:pPr>
          </w:p>
        </w:tc>
      </w:tr>
      <w:tr w:rsidR="00250D22" w14:paraId="7A80703F" w14:textId="77777777">
        <w:trPr>
          <w:trHeight w:val="350"/>
        </w:trPr>
        <w:tc>
          <w:tcPr>
            <w:tcW w:w="1062" w:type="dxa"/>
          </w:tcPr>
          <w:p w14:paraId="5594F352" w14:textId="77777777" w:rsidR="00250D22" w:rsidRDefault="00250D22">
            <w:pPr>
              <w:rPr>
                <w:rFonts w:ascii="Arial" w:hAnsi="Arial" w:cs="Arial"/>
                <w:szCs w:val="20"/>
              </w:rPr>
            </w:pPr>
          </w:p>
        </w:tc>
        <w:tc>
          <w:tcPr>
            <w:tcW w:w="3060" w:type="dxa"/>
          </w:tcPr>
          <w:p w14:paraId="4E4779B0" w14:textId="77777777" w:rsidR="00250D22" w:rsidRDefault="00250D22">
            <w:pPr>
              <w:rPr>
                <w:rFonts w:ascii="Arial" w:hAnsi="Arial" w:cs="Arial"/>
                <w:szCs w:val="20"/>
              </w:rPr>
            </w:pPr>
          </w:p>
        </w:tc>
        <w:tc>
          <w:tcPr>
            <w:tcW w:w="1132" w:type="dxa"/>
          </w:tcPr>
          <w:p w14:paraId="27143A2B" w14:textId="77777777" w:rsidR="00250D22" w:rsidRDefault="00250D22">
            <w:pPr>
              <w:rPr>
                <w:rFonts w:ascii="Arial" w:hAnsi="Arial" w:cs="Arial"/>
                <w:szCs w:val="20"/>
              </w:rPr>
            </w:pPr>
          </w:p>
        </w:tc>
        <w:tc>
          <w:tcPr>
            <w:tcW w:w="3420" w:type="dxa"/>
          </w:tcPr>
          <w:p w14:paraId="4E08464F" w14:textId="77777777" w:rsidR="00250D22" w:rsidRDefault="00250D22">
            <w:pPr>
              <w:rPr>
                <w:rFonts w:ascii="Arial" w:hAnsi="Arial" w:cs="Arial"/>
                <w:szCs w:val="20"/>
              </w:rPr>
            </w:pPr>
          </w:p>
        </w:tc>
        <w:tc>
          <w:tcPr>
            <w:tcW w:w="1080" w:type="dxa"/>
          </w:tcPr>
          <w:p w14:paraId="2E7E1181" w14:textId="77777777" w:rsidR="00250D22" w:rsidRDefault="00250D22">
            <w:pPr>
              <w:rPr>
                <w:rFonts w:ascii="Arial" w:hAnsi="Arial" w:cs="Arial"/>
                <w:szCs w:val="20"/>
              </w:rPr>
            </w:pPr>
          </w:p>
        </w:tc>
        <w:tc>
          <w:tcPr>
            <w:tcW w:w="1080" w:type="dxa"/>
          </w:tcPr>
          <w:p w14:paraId="35723C4F" w14:textId="77777777" w:rsidR="00250D22" w:rsidRDefault="00250D22">
            <w:pPr>
              <w:rPr>
                <w:rFonts w:ascii="Arial" w:hAnsi="Arial" w:cs="Arial"/>
                <w:szCs w:val="20"/>
              </w:rPr>
            </w:pPr>
          </w:p>
        </w:tc>
      </w:tr>
    </w:tbl>
    <w:p w14:paraId="2C5F2104" w14:textId="77777777" w:rsidR="00250D22" w:rsidRDefault="00250D22">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14:paraId="5882614E" w14:textId="77777777" w:rsidR="00D553F7" w:rsidRDefault="00D553F7" w:rsidP="00250D22"/>
    <w:p w14:paraId="1CDBD8C9" w14:textId="77777777" w:rsidR="00250D22" w:rsidRDefault="00250D22" w:rsidP="00250D22">
      <w:pPr>
        <w:keepNext/>
        <w:keepLines/>
        <w:rPr>
          <w:sz w:val="16"/>
        </w:rPr>
      </w:pPr>
      <w:bookmarkStart w:id="29" w:name="AuthorizationSection"/>
      <w:bookmarkEnd w:id="29"/>
    </w:p>
    <w:tbl>
      <w:tblPr>
        <w:tblW w:w="0" w:type="auto"/>
        <w:tblInd w:w="-106" w:type="dxa"/>
        <w:shd w:val="clear" w:color="auto" w:fill="E0E0E0"/>
        <w:tblLook w:val="0000" w:firstRow="0" w:lastRow="0" w:firstColumn="0" w:lastColumn="0" w:noHBand="0" w:noVBand="0"/>
      </w:tblPr>
      <w:tblGrid>
        <w:gridCol w:w="10654"/>
      </w:tblGrid>
      <w:tr w:rsidR="00250D22" w14:paraId="76A65C82" w14:textId="77777777">
        <w:trPr>
          <w:trHeight w:val="432"/>
        </w:trPr>
        <w:tc>
          <w:tcPr>
            <w:tcW w:w="10654" w:type="dxa"/>
            <w:shd w:val="clear" w:color="auto" w:fill="E0E0E0"/>
            <w:vAlign w:val="center"/>
          </w:tcPr>
          <w:p w14:paraId="39185CA1" w14:textId="77777777" w:rsidR="00250D22" w:rsidRDefault="00250D22" w:rsidP="00250D22">
            <w:pPr>
              <w:keepNext/>
              <w:keepLines/>
              <w:rPr>
                <w:b/>
                <w:bCs/>
              </w:rPr>
            </w:pPr>
            <w:r>
              <w:rPr>
                <w:b/>
                <w:bCs/>
              </w:rPr>
              <w:t>Read, Sign and Date Below</w:t>
            </w:r>
          </w:p>
        </w:tc>
      </w:tr>
    </w:tbl>
    <w:p w14:paraId="6737E721" w14:textId="77777777" w:rsidR="00250D22" w:rsidRDefault="00250D22" w:rsidP="00250D22">
      <w:pPr>
        <w:keepNext/>
        <w:keepLines/>
      </w:pPr>
      <w:r>
        <w:t>I understand and agree that:</w:t>
      </w:r>
    </w:p>
    <w:p w14:paraId="66AAB939" w14:textId="77777777" w:rsidR="00250D22" w:rsidRDefault="00250D22" w:rsidP="00250D22">
      <w:pPr>
        <w:keepNext/>
        <w:keepLines/>
        <w:ind w:left="720" w:hanging="720"/>
      </w:pPr>
      <w:r>
        <w:t xml:space="preserve">• </w:t>
      </w:r>
      <w:r>
        <w:tab/>
        <w:t>The information provided on this Enrollment and Statement of Health form is true and correct to the best of my knowledge.</w:t>
      </w:r>
    </w:p>
    <w:p w14:paraId="3E90B08D" w14:textId="77777777" w:rsidR="00250D22" w:rsidRDefault="00250D22" w:rsidP="00250D22">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14:paraId="4FD1D9D4" w14:textId="77777777" w:rsidR="00250D22" w:rsidRDefault="00250D22" w:rsidP="00250D22">
      <w:pPr>
        <w:keepNext/>
        <w:keepLines/>
        <w:ind w:left="720" w:hanging="720"/>
      </w:pPr>
      <w:r>
        <w:t xml:space="preserve">• </w:t>
      </w:r>
      <w:r>
        <w:tab/>
        <w:t>Benefits are subject to terms and conditions of the Policy.</w:t>
      </w:r>
    </w:p>
    <w:p w14:paraId="409E743B" w14:textId="77777777" w:rsidR="00250D22" w:rsidRDefault="00250D22" w:rsidP="00250D22">
      <w:pPr>
        <w:keepNext/>
        <w:keepLines/>
        <w:ind w:left="720" w:hanging="720"/>
      </w:pPr>
      <w:r>
        <w:t xml:space="preserve">• </w:t>
      </w:r>
      <w:r>
        <w:tab/>
        <w:t xml:space="preserve">For age-banded rate plans, premiums increase as an employee (or spouse, if applicable) moves from one age band to the next. </w:t>
      </w:r>
    </w:p>
    <w:p w14:paraId="19DDC996" w14:textId="77777777" w:rsidR="00250D22" w:rsidRDefault="00250D22" w:rsidP="00250D22">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14:paraId="6C8B4446" w14:textId="77777777" w:rsidR="00250D22" w:rsidRDefault="00250D22" w:rsidP="00250D22">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14:paraId="35C727E4" w14:textId="77777777" w:rsidR="00250D22" w:rsidRDefault="00250D22" w:rsidP="00250D22">
      <w:pPr>
        <w:keepNext/>
        <w:keepLines/>
        <w:spacing w:before="120"/>
      </w:pPr>
      <w:r>
        <w:t xml:space="preserve">I acknowledge receipt of </w:t>
      </w:r>
      <w:bookmarkStart w:id="30" w:name="Beneficiary1"/>
      <w:r>
        <w:t xml:space="preserve">the "Designation of Beneficiary" form and </w:t>
      </w:r>
      <w:bookmarkEnd w:id="30"/>
      <w:r>
        <w:t>“Important Information Regarding Applications for Insurance”</w:t>
      </w:r>
      <w:bookmarkStart w:id="31" w:name="Practices"/>
      <w:r>
        <w:t xml:space="preserve"> and “Notice Regarding Information Practices”</w:t>
      </w:r>
      <w:bookmarkEnd w:id="31"/>
      <w:r>
        <w:t>.</w:t>
      </w:r>
      <w:bookmarkStart w:id="32" w:name="Beneficiary2"/>
      <w:r>
        <w:t xml:space="preserve"> If a Designation of Beneficiary form is not completed or one is not on file with the Plan Administrator, the provisions of the Policy will determine to whom benefits, if any, will be payable.</w:t>
      </w:r>
      <w:bookmarkEnd w:id="32"/>
    </w:p>
    <w:p w14:paraId="34523669" w14:textId="77777777" w:rsidR="00250D22" w:rsidRDefault="00250D22" w:rsidP="00250D22">
      <w:pPr>
        <w:keepNext/>
        <w:keepLines/>
        <w:spacing w:before="120"/>
      </w:pPr>
      <w:bookmarkStart w:id="33"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14:paraId="50FE3927" w14:textId="77777777" w:rsidR="00250D22" w:rsidRDefault="00250D22" w:rsidP="00250D22">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33"/>
    <w:p w14:paraId="43E3734C" w14:textId="77777777" w:rsidR="00250D22" w:rsidRDefault="00250D22" w:rsidP="00250D22">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14:paraId="07CAF431" w14:textId="77777777" w:rsidR="00250D22" w:rsidRPr="002C2A28" w:rsidRDefault="00250D22" w:rsidP="00250D22">
      <w:pPr>
        <w:keepNext/>
        <w:keepLines/>
        <w:spacing w:before="120"/>
      </w:pPr>
      <w:r w:rsidRPr="002C2A28">
        <w:t xml:space="preserve">Any person who, with intent to defraud or knowing that he is facilitating a fraud against an insurer, </w:t>
      </w:r>
      <w:proofErr w:type="gramStart"/>
      <w:r w:rsidRPr="002C2A28">
        <w:t>submits an application</w:t>
      </w:r>
      <w:proofErr w:type="gramEnd"/>
      <w:r w:rsidRPr="002C2A28">
        <w:t xml:space="preserve">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250D22" w14:paraId="2B79C3BB" w14:textId="77777777">
        <w:trPr>
          <w:trHeight w:val="980"/>
        </w:trPr>
        <w:tc>
          <w:tcPr>
            <w:tcW w:w="5463" w:type="dxa"/>
          </w:tcPr>
          <w:p w14:paraId="1006BD84" w14:textId="77777777" w:rsidR="00250D22" w:rsidRDefault="00250D22" w:rsidP="00250D22">
            <w:pPr>
              <w:keepNext/>
              <w:keepLines/>
            </w:pPr>
          </w:p>
          <w:p w14:paraId="6DA12FE4" w14:textId="77777777" w:rsidR="00250D22" w:rsidRDefault="00250D22" w:rsidP="00250D22">
            <w:pPr>
              <w:keepNext/>
              <w:keepLines/>
            </w:pPr>
            <w:r>
              <w:t>X ____________________________________     _______________</w:t>
            </w:r>
          </w:p>
          <w:p w14:paraId="5BB72DD8" w14:textId="77777777" w:rsidR="00250D22" w:rsidRDefault="00250D22" w:rsidP="00250D22">
            <w:pPr>
              <w:keepNext/>
              <w:keepLines/>
            </w:pPr>
            <w:r>
              <w:t xml:space="preserve">    Employee’s/Member's Signature</w:t>
            </w:r>
            <w:r>
              <w:tab/>
              <w:t xml:space="preserve">                    Date</w:t>
            </w:r>
            <w:r>
              <w:br/>
              <w:t xml:space="preserve"> </w:t>
            </w:r>
            <w:proofErr w:type="gramStart"/>
            <w:r>
              <w:t xml:space="preserve">   (</w:t>
            </w:r>
            <w:proofErr w:type="gramEnd"/>
            <w:r>
              <w:t>required at all times)</w:t>
            </w:r>
          </w:p>
        </w:tc>
        <w:tc>
          <w:tcPr>
            <w:tcW w:w="5371" w:type="dxa"/>
          </w:tcPr>
          <w:p w14:paraId="1D66A697" w14:textId="77777777" w:rsidR="00250D22" w:rsidRDefault="00250D22" w:rsidP="00250D22">
            <w:pPr>
              <w:keepNext/>
              <w:keepLines/>
            </w:pPr>
          </w:p>
          <w:p w14:paraId="0611B0A5" w14:textId="77777777" w:rsidR="00250D22" w:rsidRDefault="00250D22" w:rsidP="00250D22">
            <w:pPr>
              <w:keepNext/>
              <w:keepLines/>
            </w:pPr>
            <w:r>
              <w:t>X ____________________________________     _______________</w:t>
            </w:r>
          </w:p>
          <w:p w14:paraId="6FB26FD9" w14:textId="77777777" w:rsidR="00250D22" w:rsidRDefault="00250D22" w:rsidP="00250D22">
            <w:pPr>
              <w:keepNext/>
              <w:keepLines/>
            </w:pPr>
            <w:r>
              <w:t xml:space="preserve">    Spouse’s Signature</w:t>
            </w:r>
            <w:r>
              <w:tab/>
              <w:t xml:space="preserve">                                     Date</w:t>
            </w:r>
            <w:r>
              <w:br/>
              <w:t xml:space="preserve"> </w:t>
            </w:r>
            <w:proofErr w:type="gramStart"/>
            <w:r>
              <w:t xml:space="preserve">   (</w:t>
            </w:r>
            <w:proofErr w:type="gramEnd"/>
            <w:r>
              <w:t>required if spouse Statement of Health required)</w:t>
            </w:r>
          </w:p>
        </w:tc>
      </w:tr>
    </w:tbl>
    <w:p w14:paraId="7956A5FC" w14:textId="77777777" w:rsidR="00250D22" w:rsidRDefault="00250D22" w:rsidP="00250D22">
      <w:pPr>
        <w:sectPr w:rsidR="00250D22" w:rsidSect="00250D22">
          <w:headerReference w:type="default" r:id="rId12"/>
          <w:footerReference w:type="default" r:id="rId13"/>
          <w:headerReference w:type="first" r:id="rId14"/>
          <w:footerReference w:type="first" r:id="rId15"/>
          <w:pgSz w:w="12240" w:h="15840"/>
          <w:pgMar w:top="360" w:right="720" w:bottom="432" w:left="720" w:header="288" w:footer="288" w:gutter="0"/>
          <w:cols w:space="720"/>
          <w:titlePg/>
          <w:docGrid w:linePitch="272"/>
        </w:sectPr>
      </w:pPr>
    </w:p>
    <w:p w14:paraId="0C2AB893" w14:textId="77777777" w:rsidR="00250D22" w:rsidRDefault="00250D22">
      <w:pPr>
        <w:ind w:firstLine="720"/>
        <w:rPr>
          <w:rFonts w:ascii="Arial" w:hAnsi="Arial" w:cs="Arial"/>
        </w:rPr>
      </w:pPr>
      <w:bookmarkStart w:id="34" w:name="BeneficiarySection"/>
      <w:bookmarkEnd w:id="34"/>
    </w:p>
    <w:p w14:paraId="5DF794F9" w14:textId="77777777" w:rsidR="00250D22" w:rsidRDefault="00250D22">
      <w:pPr>
        <w:spacing w:line="234" w:lineRule="auto"/>
        <w:outlineLvl w:val="0"/>
        <w:rPr>
          <w:rFonts w:ascii="Arial" w:hAnsi="Arial" w:cs="Arial"/>
          <w:b/>
          <w:bCs/>
        </w:rPr>
      </w:pPr>
      <w:r>
        <w:rPr>
          <w:noProof/>
        </w:rPr>
        <w:drawing>
          <wp:inline distT="0" distB="0" distL="0" distR="0" wp14:anchorId="43D73F4C" wp14:editId="33A4101D">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14:paraId="7E1B0FC9" w14:textId="77777777" w:rsidR="00250D22" w:rsidRDefault="00250D22">
      <w:pPr>
        <w:spacing w:line="234" w:lineRule="auto"/>
        <w:outlineLvl w:val="0"/>
        <w:rPr>
          <w:rFonts w:ascii="Arial" w:hAnsi="Arial" w:cs="Arial"/>
          <w:sz w:val="18"/>
        </w:rPr>
      </w:pPr>
    </w:p>
    <w:p w14:paraId="6F399178" w14:textId="77777777" w:rsidR="00250D22" w:rsidRDefault="00250D22">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250D22" w14:paraId="2EB6BA5C" w14:textId="77777777">
        <w:trPr>
          <w:cantSplit/>
          <w:trHeight w:val="576"/>
        </w:trPr>
        <w:tc>
          <w:tcPr>
            <w:tcW w:w="6120" w:type="dxa"/>
            <w:tcBorders>
              <w:top w:val="single" w:sz="4" w:space="0" w:color="auto"/>
              <w:left w:val="single" w:sz="4" w:space="0" w:color="auto"/>
              <w:bottom w:val="single" w:sz="4" w:space="0" w:color="auto"/>
              <w:right w:val="single" w:sz="4" w:space="0" w:color="auto"/>
            </w:tcBorders>
          </w:tcPr>
          <w:p w14:paraId="0E8EA7C0" w14:textId="77777777" w:rsidR="00250D22" w:rsidRDefault="00250D22">
            <w:pPr>
              <w:spacing w:line="234" w:lineRule="auto"/>
              <w:rPr>
                <w:rFonts w:ascii="Arial" w:hAnsi="Arial" w:cs="Arial"/>
                <w:sz w:val="18"/>
              </w:rPr>
            </w:pPr>
          </w:p>
          <w:p w14:paraId="11C62DAB" w14:textId="77777777" w:rsidR="00250D22" w:rsidRDefault="00250D22">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14:paraId="7AD2C672" w14:textId="77777777" w:rsidR="00250D22" w:rsidRDefault="00250D22">
            <w:pPr>
              <w:spacing w:line="234" w:lineRule="auto"/>
              <w:rPr>
                <w:rFonts w:ascii="Arial" w:hAnsi="Arial" w:cs="Arial"/>
                <w:sz w:val="18"/>
              </w:rPr>
            </w:pPr>
          </w:p>
          <w:p w14:paraId="0313EEA4" w14:textId="77777777" w:rsidR="00250D22" w:rsidRDefault="00250D22">
            <w:pPr>
              <w:spacing w:line="234" w:lineRule="auto"/>
              <w:rPr>
                <w:rFonts w:ascii="Arial" w:hAnsi="Arial" w:cs="Arial"/>
                <w:sz w:val="18"/>
              </w:rPr>
            </w:pPr>
            <w:r>
              <w:rPr>
                <w:rFonts w:ascii="Arial" w:hAnsi="Arial" w:cs="Arial"/>
                <w:sz w:val="18"/>
              </w:rPr>
              <w:t>Policy Number(s)</w:t>
            </w:r>
          </w:p>
        </w:tc>
      </w:tr>
      <w:tr w:rsidR="00250D22" w14:paraId="23060896" w14:textId="77777777">
        <w:trPr>
          <w:cantSplit/>
          <w:trHeight w:val="576"/>
        </w:trPr>
        <w:tc>
          <w:tcPr>
            <w:tcW w:w="6120" w:type="dxa"/>
            <w:tcBorders>
              <w:top w:val="single" w:sz="4" w:space="0" w:color="auto"/>
              <w:left w:val="single" w:sz="4" w:space="0" w:color="auto"/>
              <w:bottom w:val="single" w:sz="4" w:space="0" w:color="auto"/>
              <w:right w:val="single" w:sz="4" w:space="0" w:color="auto"/>
            </w:tcBorders>
          </w:tcPr>
          <w:p w14:paraId="3318186B" w14:textId="77777777" w:rsidR="00250D22" w:rsidRDefault="00250D22">
            <w:pPr>
              <w:spacing w:line="234" w:lineRule="auto"/>
              <w:rPr>
                <w:rFonts w:ascii="Arial" w:hAnsi="Arial" w:cs="Arial"/>
                <w:sz w:val="18"/>
              </w:rPr>
            </w:pPr>
          </w:p>
          <w:p w14:paraId="3E6D85CE" w14:textId="77777777" w:rsidR="00250D22" w:rsidRDefault="00250D22">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14:paraId="0AB30DE0" w14:textId="77777777" w:rsidR="00250D22" w:rsidRDefault="00250D22">
            <w:pPr>
              <w:spacing w:line="234" w:lineRule="auto"/>
              <w:rPr>
                <w:rFonts w:ascii="Arial" w:hAnsi="Arial" w:cs="Arial"/>
                <w:sz w:val="18"/>
              </w:rPr>
            </w:pPr>
          </w:p>
          <w:p w14:paraId="1227FC48" w14:textId="77777777" w:rsidR="00250D22" w:rsidRDefault="00250D22">
            <w:pPr>
              <w:spacing w:line="234" w:lineRule="auto"/>
              <w:rPr>
                <w:rFonts w:ascii="Arial" w:hAnsi="Arial" w:cs="Arial"/>
                <w:sz w:val="18"/>
              </w:rPr>
            </w:pPr>
            <w:r>
              <w:rPr>
                <w:rFonts w:ascii="Arial" w:hAnsi="Arial" w:cs="Arial"/>
                <w:sz w:val="18"/>
              </w:rPr>
              <w:t>Social Security Number</w:t>
            </w:r>
          </w:p>
        </w:tc>
      </w:tr>
    </w:tbl>
    <w:p w14:paraId="39841F56" w14:textId="77777777" w:rsidR="00250D22" w:rsidRDefault="00250D22">
      <w:pPr>
        <w:spacing w:line="234" w:lineRule="auto"/>
        <w:rPr>
          <w:rFonts w:ascii="Arial" w:hAnsi="Arial" w:cs="Arial"/>
        </w:rPr>
      </w:pPr>
    </w:p>
    <w:p w14:paraId="1CB2EC9A" w14:textId="77777777" w:rsidR="00250D22" w:rsidRDefault="00250D22">
      <w:pPr>
        <w:spacing w:line="234" w:lineRule="auto"/>
        <w:rPr>
          <w:rFonts w:ascii="Arial" w:hAnsi="Arial" w:cs="Arial"/>
        </w:rPr>
      </w:pPr>
      <w:r>
        <w:rPr>
          <w:rFonts w:ascii="Arial" w:hAnsi="Arial" w:cs="Arial"/>
        </w:rPr>
        <w:t>I hereby designate the following as my beneficiary (ies) under the above policy number(s):</w:t>
      </w:r>
    </w:p>
    <w:p w14:paraId="172B98EE" w14:textId="77777777" w:rsidR="00250D22" w:rsidRDefault="00250D22">
      <w:pPr>
        <w:spacing w:line="234" w:lineRule="auto"/>
        <w:rPr>
          <w:rFonts w:ascii="Arial" w:hAnsi="Arial" w:cs="Arial"/>
          <w:b/>
          <w:bCs/>
        </w:rPr>
      </w:pPr>
      <w:r>
        <w:rPr>
          <w:rFonts w:ascii="Arial" w:hAnsi="Arial" w:cs="Arial"/>
          <w:b/>
          <w:bCs/>
        </w:rPr>
        <w:t>Primary Beneficiary(ies)</w:t>
      </w:r>
    </w:p>
    <w:p w14:paraId="7E9692C9" w14:textId="77777777" w:rsidR="00250D22" w:rsidRDefault="00250D22">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250D22" w14:paraId="529E02B1" w14:textId="77777777">
        <w:trPr>
          <w:trHeight w:val="576"/>
        </w:trPr>
        <w:tc>
          <w:tcPr>
            <w:tcW w:w="4140" w:type="dxa"/>
            <w:vAlign w:val="center"/>
          </w:tcPr>
          <w:p w14:paraId="718A2F4A" w14:textId="77777777" w:rsidR="00250D22" w:rsidRDefault="00250D2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5D4516E7" w14:textId="77777777" w:rsidR="00250D22" w:rsidRDefault="00250D22">
            <w:pPr>
              <w:jc w:val="center"/>
              <w:rPr>
                <w:rFonts w:ascii="Arial" w:hAnsi="Arial" w:cs="Arial"/>
                <w:sz w:val="18"/>
                <w:szCs w:val="22"/>
              </w:rPr>
            </w:pPr>
            <w:r>
              <w:rPr>
                <w:rFonts w:ascii="Arial" w:hAnsi="Arial" w:cs="Arial"/>
                <w:sz w:val="18"/>
                <w:szCs w:val="22"/>
              </w:rPr>
              <w:t>Percentage*</w:t>
            </w:r>
          </w:p>
          <w:p w14:paraId="3E8C80D9" w14:textId="77777777" w:rsidR="00250D22" w:rsidRDefault="00250D2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14:paraId="2F37D202" w14:textId="77777777" w:rsidR="00250D22" w:rsidRDefault="00250D22">
            <w:pPr>
              <w:jc w:val="center"/>
              <w:rPr>
                <w:rFonts w:ascii="Arial" w:hAnsi="Arial" w:cs="Arial"/>
                <w:sz w:val="18"/>
                <w:szCs w:val="22"/>
              </w:rPr>
            </w:pPr>
            <w:r>
              <w:rPr>
                <w:rFonts w:ascii="Arial" w:hAnsi="Arial" w:cs="Arial"/>
                <w:sz w:val="18"/>
                <w:szCs w:val="22"/>
              </w:rPr>
              <w:t>Date of Birth</w:t>
            </w:r>
          </w:p>
        </w:tc>
        <w:tc>
          <w:tcPr>
            <w:tcW w:w="1440" w:type="dxa"/>
            <w:vAlign w:val="center"/>
          </w:tcPr>
          <w:p w14:paraId="0B807404" w14:textId="77777777" w:rsidR="00250D22" w:rsidRDefault="00250D2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59EF7666" w14:textId="77777777" w:rsidR="00250D22" w:rsidRDefault="00250D22">
            <w:pPr>
              <w:jc w:val="center"/>
              <w:rPr>
                <w:rFonts w:ascii="Arial" w:hAnsi="Arial" w:cs="Arial"/>
                <w:sz w:val="18"/>
                <w:szCs w:val="22"/>
              </w:rPr>
            </w:pPr>
            <w:r>
              <w:rPr>
                <w:rFonts w:ascii="Arial" w:hAnsi="Arial" w:cs="Arial"/>
                <w:sz w:val="18"/>
                <w:szCs w:val="22"/>
              </w:rPr>
              <w:t>Social Security Number</w:t>
            </w:r>
          </w:p>
        </w:tc>
      </w:tr>
      <w:tr w:rsidR="00250D22" w14:paraId="1AE63252" w14:textId="77777777">
        <w:trPr>
          <w:trHeight w:val="720"/>
        </w:trPr>
        <w:tc>
          <w:tcPr>
            <w:tcW w:w="4140" w:type="dxa"/>
          </w:tcPr>
          <w:p w14:paraId="12DA1FC3" w14:textId="77777777" w:rsidR="00250D22" w:rsidRDefault="00250D22">
            <w:pPr>
              <w:rPr>
                <w:rFonts w:ascii="Arial" w:hAnsi="Arial" w:cs="Arial"/>
                <w:szCs w:val="22"/>
              </w:rPr>
            </w:pPr>
          </w:p>
        </w:tc>
        <w:tc>
          <w:tcPr>
            <w:tcW w:w="1260" w:type="dxa"/>
          </w:tcPr>
          <w:p w14:paraId="55013F0D" w14:textId="77777777" w:rsidR="00250D22" w:rsidRDefault="00250D22">
            <w:pPr>
              <w:jc w:val="center"/>
              <w:rPr>
                <w:rFonts w:ascii="Arial" w:hAnsi="Arial" w:cs="Arial"/>
                <w:szCs w:val="22"/>
              </w:rPr>
            </w:pPr>
          </w:p>
        </w:tc>
        <w:tc>
          <w:tcPr>
            <w:tcW w:w="1440" w:type="dxa"/>
          </w:tcPr>
          <w:p w14:paraId="2BDCACF1" w14:textId="77777777" w:rsidR="00250D22" w:rsidRDefault="00250D22">
            <w:pPr>
              <w:rPr>
                <w:rFonts w:ascii="Arial" w:hAnsi="Arial" w:cs="Arial"/>
                <w:szCs w:val="22"/>
              </w:rPr>
            </w:pPr>
          </w:p>
        </w:tc>
        <w:tc>
          <w:tcPr>
            <w:tcW w:w="1440" w:type="dxa"/>
          </w:tcPr>
          <w:p w14:paraId="4BE35D83" w14:textId="77777777" w:rsidR="00250D22" w:rsidRDefault="00250D22">
            <w:pPr>
              <w:rPr>
                <w:rFonts w:ascii="Arial" w:hAnsi="Arial" w:cs="Arial"/>
                <w:szCs w:val="22"/>
              </w:rPr>
            </w:pPr>
          </w:p>
        </w:tc>
        <w:tc>
          <w:tcPr>
            <w:tcW w:w="2160" w:type="dxa"/>
          </w:tcPr>
          <w:p w14:paraId="6C873AC3" w14:textId="77777777" w:rsidR="00250D22" w:rsidRDefault="00250D22">
            <w:pPr>
              <w:rPr>
                <w:rFonts w:ascii="Arial" w:hAnsi="Arial" w:cs="Arial"/>
                <w:szCs w:val="22"/>
              </w:rPr>
            </w:pPr>
          </w:p>
        </w:tc>
      </w:tr>
      <w:tr w:rsidR="00250D22" w14:paraId="49A6DC41" w14:textId="77777777">
        <w:trPr>
          <w:trHeight w:val="720"/>
        </w:trPr>
        <w:tc>
          <w:tcPr>
            <w:tcW w:w="4140" w:type="dxa"/>
          </w:tcPr>
          <w:p w14:paraId="0C25216D" w14:textId="77777777" w:rsidR="00250D22" w:rsidRDefault="00250D22">
            <w:pPr>
              <w:rPr>
                <w:rFonts w:ascii="Arial" w:hAnsi="Arial" w:cs="Arial"/>
                <w:szCs w:val="22"/>
              </w:rPr>
            </w:pPr>
          </w:p>
        </w:tc>
        <w:tc>
          <w:tcPr>
            <w:tcW w:w="1260" w:type="dxa"/>
          </w:tcPr>
          <w:p w14:paraId="077FF777" w14:textId="77777777" w:rsidR="00250D22" w:rsidRDefault="00250D22">
            <w:pPr>
              <w:jc w:val="center"/>
              <w:rPr>
                <w:rFonts w:ascii="Arial" w:hAnsi="Arial" w:cs="Arial"/>
                <w:szCs w:val="22"/>
              </w:rPr>
            </w:pPr>
          </w:p>
        </w:tc>
        <w:tc>
          <w:tcPr>
            <w:tcW w:w="1440" w:type="dxa"/>
          </w:tcPr>
          <w:p w14:paraId="534551CB" w14:textId="77777777" w:rsidR="00250D22" w:rsidRDefault="00250D22">
            <w:pPr>
              <w:rPr>
                <w:rFonts w:ascii="Arial" w:hAnsi="Arial" w:cs="Arial"/>
                <w:szCs w:val="22"/>
              </w:rPr>
            </w:pPr>
          </w:p>
        </w:tc>
        <w:tc>
          <w:tcPr>
            <w:tcW w:w="1440" w:type="dxa"/>
          </w:tcPr>
          <w:p w14:paraId="255FB01D" w14:textId="77777777" w:rsidR="00250D22" w:rsidRDefault="00250D22">
            <w:pPr>
              <w:rPr>
                <w:rFonts w:ascii="Arial" w:hAnsi="Arial" w:cs="Arial"/>
                <w:szCs w:val="22"/>
              </w:rPr>
            </w:pPr>
          </w:p>
        </w:tc>
        <w:tc>
          <w:tcPr>
            <w:tcW w:w="2160" w:type="dxa"/>
          </w:tcPr>
          <w:p w14:paraId="62F41A6E" w14:textId="77777777" w:rsidR="00250D22" w:rsidRDefault="00250D22">
            <w:pPr>
              <w:rPr>
                <w:rFonts w:ascii="Arial" w:hAnsi="Arial" w:cs="Arial"/>
                <w:szCs w:val="22"/>
              </w:rPr>
            </w:pPr>
          </w:p>
        </w:tc>
      </w:tr>
      <w:tr w:rsidR="00250D22" w14:paraId="385B6F53" w14:textId="77777777">
        <w:trPr>
          <w:trHeight w:val="720"/>
        </w:trPr>
        <w:tc>
          <w:tcPr>
            <w:tcW w:w="4140" w:type="dxa"/>
          </w:tcPr>
          <w:p w14:paraId="215C91D7" w14:textId="77777777" w:rsidR="00250D22" w:rsidRDefault="00250D22">
            <w:pPr>
              <w:rPr>
                <w:rFonts w:ascii="Arial" w:hAnsi="Arial" w:cs="Arial"/>
                <w:szCs w:val="22"/>
              </w:rPr>
            </w:pPr>
          </w:p>
        </w:tc>
        <w:tc>
          <w:tcPr>
            <w:tcW w:w="1260" w:type="dxa"/>
          </w:tcPr>
          <w:p w14:paraId="7753B1FB" w14:textId="77777777" w:rsidR="00250D22" w:rsidRDefault="00250D22">
            <w:pPr>
              <w:jc w:val="center"/>
              <w:rPr>
                <w:rFonts w:ascii="Arial" w:hAnsi="Arial" w:cs="Arial"/>
                <w:szCs w:val="22"/>
              </w:rPr>
            </w:pPr>
          </w:p>
        </w:tc>
        <w:tc>
          <w:tcPr>
            <w:tcW w:w="1440" w:type="dxa"/>
          </w:tcPr>
          <w:p w14:paraId="60DFD1F5" w14:textId="77777777" w:rsidR="00250D22" w:rsidRDefault="00250D22">
            <w:pPr>
              <w:rPr>
                <w:rFonts w:ascii="Arial" w:hAnsi="Arial" w:cs="Arial"/>
                <w:szCs w:val="22"/>
              </w:rPr>
            </w:pPr>
          </w:p>
        </w:tc>
        <w:tc>
          <w:tcPr>
            <w:tcW w:w="1440" w:type="dxa"/>
          </w:tcPr>
          <w:p w14:paraId="058693E0" w14:textId="77777777" w:rsidR="00250D22" w:rsidRDefault="00250D22">
            <w:pPr>
              <w:rPr>
                <w:rFonts w:ascii="Arial" w:hAnsi="Arial" w:cs="Arial"/>
                <w:szCs w:val="22"/>
              </w:rPr>
            </w:pPr>
          </w:p>
        </w:tc>
        <w:tc>
          <w:tcPr>
            <w:tcW w:w="2160" w:type="dxa"/>
          </w:tcPr>
          <w:p w14:paraId="16E3B31F" w14:textId="77777777" w:rsidR="00250D22" w:rsidRDefault="00250D22">
            <w:pPr>
              <w:rPr>
                <w:rFonts w:ascii="Arial" w:hAnsi="Arial" w:cs="Arial"/>
                <w:szCs w:val="22"/>
              </w:rPr>
            </w:pPr>
          </w:p>
        </w:tc>
      </w:tr>
    </w:tbl>
    <w:p w14:paraId="26CA8C6F" w14:textId="77777777" w:rsidR="00250D22" w:rsidRDefault="00250D22">
      <w:pPr>
        <w:rPr>
          <w:rFonts w:ascii="Arial" w:hAnsi="Arial" w:cs="Arial"/>
          <w:szCs w:val="22"/>
        </w:rPr>
      </w:pPr>
    </w:p>
    <w:p w14:paraId="437A4A87" w14:textId="77777777" w:rsidR="00250D22" w:rsidRDefault="00250D22">
      <w:pPr>
        <w:spacing w:line="234" w:lineRule="auto"/>
        <w:rPr>
          <w:rFonts w:ascii="Arial" w:hAnsi="Arial" w:cs="Arial"/>
        </w:rPr>
      </w:pPr>
      <w:r>
        <w:rPr>
          <w:rFonts w:ascii="Arial" w:hAnsi="Arial" w:cs="Arial"/>
        </w:rPr>
        <w:t>* If no percentages are indicated, benefits will be divided equally between all primary beneficiaries.</w:t>
      </w:r>
    </w:p>
    <w:p w14:paraId="4589EC78" w14:textId="77777777" w:rsidR="00250D22" w:rsidRDefault="00250D22">
      <w:pPr>
        <w:spacing w:line="234" w:lineRule="auto"/>
        <w:rPr>
          <w:rFonts w:ascii="Arial" w:hAnsi="Arial" w:cs="Arial"/>
        </w:rPr>
      </w:pPr>
    </w:p>
    <w:p w14:paraId="57417FC0" w14:textId="77777777" w:rsidR="00250D22" w:rsidRDefault="00250D22">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14:paraId="06CEBF85" w14:textId="77777777" w:rsidR="00250D22" w:rsidRDefault="00250D22">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250D22" w14:paraId="087CDEBC" w14:textId="77777777">
        <w:trPr>
          <w:trHeight w:val="576"/>
        </w:trPr>
        <w:tc>
          <w:tcPr>
            <w:tcW w:w="4140" w:type="dxa"/>
            <w:vAlign w:val="center"/>
          </w:tcPr>
          <w:p w14:paraId="449611D4" w14:textId="77777777" w:rsidR="00250D22" w:rsidRDefault="00250D2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14:paraId="4C36DAEA" w14:textId="77777777" w:rsidR="00250D22" w:rsidRDefault="00250D22">
            <w:pPr>
              <w:jc w:val="center"/>
              <w:rPr>
                <w:rFonts w:ascii="Arial" w:hAnsi="Arial" w:cs="Arial"/>
                <w:sz w:val="18"/>
                <w:szCs w:val="22"/>
              </w:rPr>
            </w:pPr>
            <w:r>
              <w:rPr>
                <w:rFonts w:ascii="Arial" w:hAnsi="Arial" w:cs="Arial"/>
                <w:sz w:val="18"/>
                <w:szCs w:val="22"/>
              </w:rPr>
              <w:t>Percentage*</w:t>
            </w:r>
          </w:p>
          <w:p w14:paraId="6F79283C" w14:textId="77777777" w:rsidR="00250D22" w:rsidRDefault="00250D2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14:paraId="16096ED9" w14:textId="77777777" w:rsidR="00250D22" w:rsidRDefault="00250D22">
            <w:pPr>
              <w:jc w:val="center"/>
              <w:rPr>
                <w:rFonts w:ascii="Arial" w:hAnsi="Arial" w:cs="Arial"/>
                <w:sz w:val="18"/>
                <w:szCs w:val="22"/>
              </w:rPr>
            </w:pPr>
            <w:r>
              <w:rPr>
                <w:rFonts w:ascii="Arial" w:hAnsi="Arial" w:cs="Arial"/>
                <w:sz w:val="18"/>
                <w:szCs w:val="22"/>
              </w:rPr>
              <w:t>Date of Birth</w:t>
            </w:r>
          </w:p>
        </w:tc>
        <w:tc>
          <w:tcPr>
            <w:tcW w:w="1440" w:type="dxa"/>
            <w:vAlign w:val="center"/>
          </w:tcPr>
          <w:p w14:paraId="02EE47CA" w14:textId="77777777" w:rsidR="00250D22" w:rsidRDefault="00250D2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14:paraId="0A44B267" w14:textId="77777777" w:rsidR="00250D22" w:rsidRDefault="00250D22">
            <w:pPr>
              <w:jc w:val="center"/>
              <w:rPr>
                <w:rFonts w:ascii="Arial" w:hAnsi="Arial" w:cs="Arial"/>
                <w:sz w:val="18"/>
                <w:szCs w:val="22"/>
              </w:rPr>
            </w:pPr>
            <w:r>
              <w:rPr>
                <w:rFonts w:ascii="Arial" w:hAnsi="Arial" w:cs="Arial"/>
                <w:sz w:val="18"/>
                <w:szCs w:val="22"/>
              </w:rPr>
              <w:t>Social Security Number</w:t>
            </w:r>
          </w:p>
        </w:tc>
      </w:tr>
      <w:tr w:rsidR="00250D22" w14:paraId="3CBFBD4F" w14:textId="77777777">
        <w:trPr>
          <w:trHeight w:val="720"/>
        </w:trPr>
        <w:tc>
          <w:tcPr>
            <w:tcW w:w="4140" w:type="dxa"/>
          </w:tcPr>
          <w:p w14:paraId="39797714" w14:textId="77777777" w:rsidR="00250D22" w:rsidRDefault="00250D22">
            <w:pPr>
              <w:jc w:val="center"/>
              <w:rPr>
                <w:sz w:val="18"/>
                <w:szCs w:val="22"/>
              </w:rPr>
            </w:pPr>
          </w:p>
        </w:tc>
        <w:tc>
          <w:tcPr>
            <w:tcW w:w="1260" w:type="dxa"/>
            <w:tcMar>
              <w:left w:w="58" w:type="dxa"/>
              <w:right w:w="58" w:type="dxa"/>
            </w:tcMar>
          </w:tcPr>
          <w:p w14:paraId="03DA0BF8" w14:textId="77777777" w:rsidR="00250D22" w:rsidRDefault="00250D22">
            <w:pPr>
              <w:jc w:val="center"/>
              <w:rPr>
                <w:sz w:val="18"/>
                <w:szCs w:val="22"/>
              </w:rPr>
            </w:pPr>
          </w:p>
        </w:tc>
        <w:tc>
          <w:tcPr>
            <w:tcW w:w="1440" w:type="dxa"/>
            <w:tcMar>
              <w:left w:w="58" w:type="dxa"/>
              <w:right w:w="58" w:type="dxa"/>
            </w:tcMar>
          </w:tcPr>
          <w:p w14:paraId="5F09E389" w14:textId="77777777" w:rsidR="00250D22" w:rsidRDefault="00250D22">
            <w:pPr>
              <w:jc w:val="center"/>
              <w:rPr>
                <w:sz w:val="18"/>
                <w:szCs w:val="22"/>
              </w:rPr>
            </w:pPr>
          </w:p>
        </w:tc>
        <w:tc>
          <w:tcPr>
            <w:tcW w:w="1440" w:type="dxa"/>
          </w:tcPr>
          <w:p w14:paraId="196AF2B0" w14:textId="77777777" w:rsidR="00250D22" w:rsidRDefault="00250D22">
            <w:pPr>
              <w:jc w:val="center"/>
              <w:rPr>
                <w:sz w:val="18"/>
                <w:szCs w:val="22"/>
              </w:rPr>
            </w:pPr>
          </w:p>
        </w:tc>
        <w:tc>
          <w:tcPr>
            <w:tcW w:w="2160" w:type="dxa"/>
            <w:tcMar>
              <w:left w:w="58" w:type="dxa"/>
              <w:right w:w="58" w:type="dxa"/>
            </w:tcMar>
          </w:tcPr>
          <w:p w14:paraId="36ECFD57" w14:textId="77777777" w:rsidR="00250D22" w:rsidRDefault="00250D22">
            <w:pPr>
              <w:jc w:val="center"/>
              <w:rPr>
                <w:sz w:val="18"/>
                <w:szCs w:val="22"/>
              </w:rPr>
            </w:pPr>
          </w:p>
        </w:tc>
      </w:tr>
      <w:tr w:rsidR="00250D22" w14:paraId="6185002D" w14:textId="77777777">
        <w:trPr>
          <w:trHeight w:val="720"/>
        </w:trPr>
        <w:tc>
          <w:tcPr>
            <w:tcW w:w="4140" w:type="dxa"/>
          </w:tcPr>
          <w:p w14:paraId="22CE5D36" w14:textId="77777777" w:rsidR="00250D22" w:rsidRDefault="00250D22">
            <w:pPr>
              <w:jc w:val="center"/>
              <w:rPr>
                <w:sz w:val="18"/>
                <w:szCs w:val="22"/>
              </w:rPr>
            </w:pPr>
          </w:p>
        </w:tc>
        <w:tc>
          <w:tcPr>
            <w:tcW w:w="1260" w:type="dxa"/>
            <w:tcMar>
              <w:left w:w="58" w:type="dxa"/>
              <w:right w:w="58" w:type="dxa"/>
            </w:tcMar>
          </w:tcPr>
          <w:p w14:paraId="61DAAE77" w14:textId="77777777" w:rsidR="00250D22" w:rsidRDefault="00250D22">
            <w:pPr>
              <w:jc w:val="center"/>
              <w:rPr>
                <w:sz w:val="18"/>
                <w:szCs w:val="22"/>
              </w:rPr>
            </w:pPr>
          </w:p>
        </w:tc>
        <w:tc>
          <w:tcPr>
            <w:tcW w:w="1440" w:type="dxa"/>
            <w:tcMar>
              <w:left w:w="58" w:type="dxa"/>
              <w:right w:w="58" w:type="dxa"/>
            </w:tcMar>
          </w:tcPr>
          <w:p w14:paraId="1D6400DF" w14:textId="77777777" w:rsidR="00250D22" w:rsidRDefault="00250D22">
            <w:pPr>
              <w:jc w:val="center"/>
              <w:rPr>
                <w:sz w:val="18"/>
                <w:szCs w:val="22"/>
              </w:rPr>
            </w:pPr>
          </w:p>
        </w:tc>
        <w:tc>
          <w:tcPr>
            <w:tcW w:w="1440" w:type="dxa"/>
          </w:tcPr>
          <w:p w14:paraId="2082253C" w14:textId="77777777" w:rsidR="00250D22" w:rsidRDefault="00250D22">
            <w:pPr>
              <w:jc w:val="center"/>
              <w:rPr>
                <w:sz w:val="18"/>
                <w:szCs w:val="22"/>
              </w:rPr>
            </w:pPr>
          </w:p>
        </w:tc>
        <w:tc>
          <w:tcPr>
            <w:tcW w:w="2160" w:type="dxa"/>
            <w:tcMar>
              <w:left w:w="58" w:type="dxa"/>
              <w:right w:w="58" w:type="dxa"/>
            </w:tcMar>
          </w:tcPr>
          <w:p w14:paraId="3BDB2771" w14:textId="77777777" w:rsidR="00250D22" w:rsidRDefault="00250D22">
            <w:pPr>
              <w:jc w:val="center"/>
              <w:rPr>
                <w:sz w:val="18"/>
                <w:szCs w:val="22"/>
              </w:rPr>
            </w:pPr>
          </w:p>
        </w:tc>
      </w:tr>
      <w:tr w:rsidR="00250D22" w14:paraId="76BA12B6" w14:textId="77777777">
        <w:trPr>
          <w:trHeight w:val="720"/>
        </w:trPr>
        <w:tc>
          <w:tcPr>
            <w:tcW w:w="4140" w:type="dxa"/>
          </w:tcPr>
          <w:p w14:paraId="4664AE4A" w14:textId="77777777" w:rsidR="00250D22" w:rsidRDefault="00250D22">
            <w:pPr>
              <w:jc w:val="center"/>
              <w:rPr>
                <w:sz w:val="18"/>
                <w:szCs w:val="22"/>
              </w:rPr>
            </w:pPr>
          </w:p>
        </w:tc>
        <w:tc>
          <w:tcPr>
            <w:tcW w:w="1260" w:type="dxa"/>
            <w:tcMar>
              <w:left w:w="58" w:type="dxa"/>
              <w:right w:w="58" w:type="dxa"/>
            </w:tcMar>
          </w:tcPr>
          <w:p w14:paraId="1F7F34F6" w14:textId="77777777" w:rsidR="00250D22" w:rsidRDefault="00250D22">
            <w:pPr>
              <w:jc w:val="center"/>
              <w:rPr>
                <w:sz w:val="18"/>
                <w:szCs w:val="22"/>
              </w:rPr>
            </w:pPr>
          </w:p>
        </w:tc>
        <w:tc>
          <w:tcPr>
            <w:tcW w:w="1440" w:type="dxa"/>
            <w:tcMar>
              <w:left w:w="58" w:type="dxa"/>
              <w:right w:w="58" w:type="dxa"/>
            </w:tcMar>
          </w:tcPr>
          <w:p w14:paraId="6E1F804E" w14:textId="77777777" w:rsidR="00250D22" w:rsidRDefault="00250D22">
            <w:pPr>
              <w:jc w:val="center"/>
              <w:rPr>
                <w:sz w:val="18"/>
                <w:szCs w:val="22"/>
              </w:rPr>
            </w:pPr>
          </w:p>
        </w:tc>
        <w:tc>
          <w:tcPr>
            <w:tcW w:w="1440" w:type="dxa"/>
          </w:tcPr>
          <w:p w14:paraId="498A205A" w14:textId="77777777" w:rsidR="00250D22" w:rsidRDefault="00250D22">
            <w:pPr>
              <w:jc w:val="center"/>
              <w:rPr>
                <w:sz w:val="18"/>
                <w:szCs w:val="22"/>
              </w:rPr>
            </w:pPr>
          </w:p>
        </w:tc>
        <w:tc>
          <w:tcPr>
            <w:tcW w:w="2160" w:type="dxa"/>
            <w:tcMar>
              <w:left w:w="58" w:type="dxa"/>
              <w:right w:w="58" w:type="dxa"/>
            </w:tcMar>
          </w:tcPr>
          <w:p w14:paraId="53080BD0" w14:textId="77777777" w:rsidR="00250D22" w:rsidRDefault="00250D22">
            <w:pPr>
              <w:jc w:val="center"/>
              <w:rPr>
                <w:sz w:val="18"/>
                <w:szCs w:val="22"/>
              </w:rPr>
            </w:pPr>
          </w:p>
        </w:tc>
      </w:tr>
    </w:tbl>
    <w:p w14:paraId="5B6CBC63" w14:textId="77777777" w:rsidR="00250D22" w:rsidRDefault="00250D22">
      <w:pPr>
        <w:rPr>
          <w:rFonts w:ascii="Arial" w:hAnsi="Arial" w:cs="Arial"/>
          <w:szCs w:val="22"/>
        </w:rPr>
      </w:pPr>
    </w:p>
    <w:p w14:paraId="75840DEF" w14:textId="77777777" w:rsidR="00250D22" w:rsidRDefault="00250D22">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14:paraId="66178035" w14:textId="77777777" w:rsidR="00250D22" w:rsidRDefault="00250D22">
      <w:pPr>
        <w:ind w:firstLine="720"/>
        <w:rPr>
          <w:rFonts w:ascii="Arial" w:hAnsi="Arial" w:cs="Arial"/>
          <w:szCs w:val="22"/>
        </w:rPr>
      </w:pPr>
    </w:p>
    <w:p w14:paraId="2E9E7128" w14:textId="77777777" w:rsidR="00250D22" w:rsidRDefault="00250D22" w:rsidP="00250D22">
      <w:pPr>
        <w:numPr>
          <w:ilvl w:val="0"/>
          <w:numId w:val="37"/>
        </w:numPr>
        <w:rPr>
          <w:rFonts w:ascii="Arial" w:hAnsi="Arial" w:cs="Arial"/>
          <w:szCs w:val="22"/>
        </w:rPr>
      </w:pPr>
      <w:r>
        <w:rPr>
          <w:rFonts w:ascii="Arial" w:hAnsi="Arial" w:cs="Arial"/>
          <w:szCs w:val="22"/>
        </w:rPr>
        <w:t>This beneficiary designation revokes all revocable prior beneficiary designations.</w:t>
      </w:r>
    </w:p>
    <w:p w14:paraId="0F67E7B2" w14:textId="77777777" w:rsidR="00250D22" w:rsidRDefault="00250D22" w:rsidP="00250D22">
      <w:pPr>
        <w:numPr>
          <w:ilvl w:val="0"/>
          <w:numId w:val="37"/>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14:paraId="20305B2D" w14:textId="77777777" w:rsidR="00250D22" w:rsidRDefault="00250D22" w:rsidP="00250D22">
      <w:pPr>
        <w:numPr>
          <w:ilvl w:val="0"/>
          <w:numId w:val="37"/>
        </w:numPr>
        <w:rPr>
          <w:rFonts w:ascii="Arial" w:hAnsi="Arial" w:cs="Arial"/>
          <w:szCs w:val="22"/>
        </w:rPr>
      </w:pPr>
      <w:r>
        <w:rPr>
          <w:rFonts w:ascii="Arial" w:hAnsi="Arial" w:cs="Arial"/>
          <w:szCs w:val="22"/>
        </w:rPr>
        <w:t>If no beneficiary (primary or contingent) survives you, payment will be made pursuant to the terms of the applicable policy.</w:t>
      </w:r>
    </w:p>
    <w:p w14:paraId="7A269A12" w14:textId="77777777" w:rsidR="00250D22" w:rsidRDefault="00250D2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250D22" w14:paraId="2DF09005" w14:textId="77777777">
        <w:trPr>
          <w:trHeight w:val="576"/>
        </w:trPr>
        <w:tc>
          <w:tcPr>
            <w:tcW w:w="1745" w:type="dxa"/>
            <w:tcBorders>
              <w:top w:val="single" w:sz="4" w:space="0" w:color="auto"/>
              <w:bottom w:val="single" w:sz="4" w:space="0" w:color="auto"/>
              <w:right w:val="single" w:sz="4" w:space="0" w:color="auto"/>
            </w:tcBorders>
          </w:tcPr>
          <w:p w14:paraId="35F1A4BE" w14:textId="77777777" w:rsidR="00250D22" w:rsidRDefault="00250D22">
            <w:pPr>
              <w:rPr>
                <w:rFonts w:ascii="Arial" w:hAnsi="Arial" w:cs="Arial"/>
                <w:sz w:val="18"/>
                <w:szCs w:val="22"/>
              </w:rPr>
            </w:pPr>
          </w:p>
          <w:p w14:paraId="1249DEC6" w14:textId="77777777" w:rsidR="00250D22" w:rsidRDefault="00250D22">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14:paraId="36F40BED" w14:textId="77777777" w:rsidR="00250D22" w:rsidRDefault="00250D22">
            <w:pPr>
              <w:rPr>
                <w:rFonts w:ascii="Arial" w:hAnsi="Arial" w:cs="Arial"/>
                <w:sz w:val="18"/>
                <w:szCs w:val="22"/>
              </w:rPr>
            </w:pPr>
          </w:p>
          <w:p w14:paraId="4B7A4D34" w14:textId="77777777" w:rsidR="00250D22" w:rsidRDefault="00250D22">
            <w:pPr>
              <w:rPr>
                <w:rFonts w:ascii="Arial" w:hAnsi="Arial" w:cs="Arial"/>
                <w:sz w:val="18"/>
                <w:szCs w:val="22"/>
              </w:rPr>
            </w:pPr>
            <w:r>
              <w:rPr>
                <w:rFonts w:ascii="Arial" w:hAnsi="Arial" w:cs="Arial"/>
                <w:sz w:val="18"/>
                <w:szCs w:val="22"/>
              </w:rPr>
              <w:t>Signature of Insured</w:t>
            </w:r>
          </w:p>
        </w:tc>
      </w:tr>
    </w:tbl>
    <w:p w14:paraId="00D1D847" w14:textId="77777777" w:rsidR="00250D22" w:rsidRDefault="00250D22"/>
    <w:p w14:paraId="0D62C1B6" w14:textId="77777777" w:rsidR="00250D22" w:rsidRDefault="00250D22" w:rsidP="00250D22">
      <w:pPr>
        <w:sectPr w:rsidR="00250D22" w:rsidSect="00250D22">
          <w:headerReference w:type="even" r:id="rId17"/>
          <w:headerReference w:type="default" r:id="rId18"/>
          <w:footerReference w:type="even" r:id="rId19"/>
          <w:footerReference w:type="default" r:id="rId20"/>
          <w:headerReference w:type="first" r:id="rId21"/>
          <w:footerReference w:type="first" r:id="rId22"/>
          <w:pgSz w:w="12240" w:h="15840"/>
          <w:pgMar w:top="360" w:right="720" w:bottom="432" w:left="720" w:header="288" w:footer="288" w:gutter="0"/>
          <w:cols w:space="720"/>
          <w:titlePg/>
          <w:docGrid w:linePitch="272"/>
        </w:sectPr>
      </w:pPr>
    </w:p>
    <w:p w14:paraId="20AE1326" w14:textId="77777777" w:rsidR="00250D22" w:rsidRDefault="00250D22">
      <w:pPr>
        <w:rPr>
          <w:rFonts w:cs="Arial"/>
        </w:rPr>
      </w:pPr>
      <w:bookmarkStart w:id="35" w:name="InfoSection"/>
      <w:bookmarkEnd w:id="35"/>
    </w:p>
    <w:tbl>
      <w:tblPr>
        <w:tblW w:w="0" w:type="auto"/>
        <w:tblInd w:w="-106" w:type="dxa"/>
        <w:shd w:val="clear" w:color="auto" w:fill="E0E0E0"/>
        <w:tblLook w:val="0000" w:firstRow="0" w:lastRow="0" w:firstColumn="0" w:lastColumn="0" w:noHBand="0" w:noVBand="0"/>
      </w:tblPr>
      <w:tblGrid>
        <w:gridCol w:w="10896"/>
      </w:tblGrid>
      <w:tr w:rsidR="00250D22" w14:paraId="4204817F" w14:textId="77777777">
        <w:trPr>
          <w:trHeight w:val="477"/>
        </w:trPr>
        <w:tc>
          <w:tcPr>
            <w:tcW w:w="10896" w:type="dxa"/>
            <w:shd w:val="clear" w:color="auto" w:fill="E0E0E0"/>
          </w:tcPr>
          <w:p w14:paraId="51216857" w14:textId="77777777" w:rsidR="00250D22" w:rsidRDefault="00250D22">
            <w:pPr>
              <w:spacing w:line="120" w:lineRule="exact"/>
              <w:rPr>
                <w:rFonts w:cs="Arial"/>
              </w:rPr>
            </w:pPr>
          </w:p>
          <w:p w14:paraId="09ACB766" w14:textId="77777777" w:rsidR="00250D22" w:rsidRDefault="00250D22">
            <w:pPr>
              <w:rPr>
                <w:rFonts w:cs="Arial"/>
                <w:b/>
                <w:bCs/>
              </w:rPr>
            </w:pPr>
            <w:r>
              <w:rPr>
                <w:rFonts w:cs="Arial"/>
                <w:b/>
                <w:bCs/>
              </w:rPr>
              <w:t>Important Information Regarding Applications for Insurance</w:t>
            </w:r>
          </w:p>
        </w:tc>
      </w:tr>
    </w:tbl>
    <w:p w14:paraId="41E8BCE1" w14:textId="77777777" w:rsidR="00250D22" w:rsidRDefault="00250D22">
      <w:pPr>
        <w:rPr>
          <w:rFonts w:cs="Arial"/>
        </w:rPr>
      </w:pPr>
    </w:p>
    <w:p w14:paraId="18A2D21E" w14:textId="77777777" w:rsidR="00250D22" w:rsidRDefault="00250D22">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14:paraId="39637C3A" w14:textId="77777777" w:rsidR="00250D22" w:rsidRDefault="00250D22">
      <w:pPr>
        <w:rPr>
          <w:rFonts w:cs="Arial Narrow"/>
        </w:rPr>
      </w:pPr>
    </w:p>
    <w:p w14:paraId="38A180CE" w14:textId="77777777" w:rsidR="00250D22" w:rsidRDefault="00250D22">
      <w:pPr>
        <w:rPr>
          <w:rFonts w:cs="Arial Narrow"/>
          <w:sz w:val="22"/>
          <w:szCs w:val="22"/>
        </w:rPr>
      </w:pPr>
      <w:bookmarkStart w:id="36" w:name="StateInfo"/>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Pr>
          <w:rFonts w:cs="Arial Narrow"/>
          <w:sz w:val="22"/>
          <w:szCs w:val="22"/>
        </w:rPr>
        <w:t>with regard to</w:t>
      </w:r>
      <w:proofErr w:type="gramEnd"/>
      <w:r>
        <w:rPr>
          <w:rFonts w:cs="Arial Narrow"/>
          <w:sz w:val="22"/>
          <w:szCs w:val="22"/>
        </w:rPr>
        <w:t xml:space="preserve"> a settlement or award payable from insurance proceeds shall be reported to the Colorado Division of Insurance within the Department of Regulatory Agencies.  </w:t>
      </w:r>
      <w:r>
        <w:rPr>
          <w:rStyle w:val="9ptbold"/>
          <w:rFonts w:cs="Arial Narrow"/>
          <w:bCs/>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sz w:val="22"/>
          <w:szCs w:val="22"/>
        </w:rPr>
        <w:t>OHIO</w:t>
      </w:r>
      <w:r>
        <w:rPr>
          <w:rFonts w:cs="Arial Narrow"/>
          <w:sz w:val="22"/>
          <w:szCs w:val="22"/>
        </w:rPr>
        <w:t xml:space="preserve"> — Any person who, with intent to defraud or knowing that he is facilitating a fraud against an insurer, </w:t>
      </w:r>
      <w:proofErr w:type="gramStart"/>
      <w:r>
        <w:rPr>
          <w:rFonts w:cs="Arial Narrow"/>
          <w:sz w:val="22"/>
          <w:szCs w:val="22"/>
        </w:rPr>
        <w:t>submits an application</w:t>
      </w:r>
      <w:proofErr w:type="gramEnd"/>
      <w:r>
        <w:rPr>
          <w:rFonts w:cs="Arial Narrow"/>
          <w:sz w:val="22"/>
          <w:szCs w:val="22"/>
        </w:rPr>
        <w:t xml:space="preserve"> or files a claim containing a false or deceptive statement is guilty of insurance fraud.  </w:t>
      </w:r>
      <w:r>
        <w:rPr>
          <w:rStyle w:val="9ptbold"/>
          <w:rFonts w:cs="Arial Narrow"/>
          <w:bCs/>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bookmarkEnd w:id="36"/>
    <w:p w14:paraId="26D74078" w14:textId="77777777" w:rsidR="00250D22" w:rsidRDefault="00250D22">
      <w:pPr>
        <w:rPr>
          <w:rFonts w:cs="Arial Narrow"/>
          <w:sz w:val="22"/>
          <w:szCs w:val="22"/>
        </w:rPr>
      </w:pPr>
    </w:p>
    <w:p w14:paraId="2AD10912" w14:textId="77777777" w:rsidR="00250D22" w:rsidRDefault="00250D22">
      <w:pPr>
        <w:jc w:val="center"/>
        <w:rPr>
          <w:rFonts w:cs="Arial Narrow"/>
          <w:b/>
          <w:bCs/>
          <w:sz w:val="22"/>
          <w:szCs w:val="22"/>
        </w:rPr>
      </w:pPr>
      <w:r>
        <w:rPr>
          <w:rFonts w:cs="Arial Narrow"/>
          <w:b/>
          <w:bCs/>
          <w:sz w:val="22"/>
          <w:szCs w:val="22"/>
        </w:rPr>
        <w:t>KEEP THIS INFORMATION PAGE FOR YOUR RECORDS.</w:t>
      </w:r>
    </w:p>
    <w:p w14:paraId="3055CA56" w14:textId="77777777" w:rsidR="00250D22" w:rsidRDefault="00250D22">
      <w:pPr>
        <w:jc w:val="center"/>
        <w:rPr>
          <w:rFonts w:cs="Arial Narrow"/>
          <w:b/>
          <w:bCs/>
          <w:sz w:val="22"/>
          <w:szCs w:val="22"/>
        </w:rPr>
      </w:pPr>
    </w:p>
    <w:p w14:paraId="66401411" w14:textId="77777777" w:rsidR="00250D22" w:rsidRDefault="00250D22">
      <w:pPr>
        <w:jc w:val="center"/>
        <w:rPr>
          <w:rFonts w:cs="Arial Narrow"/>
          <w:b/>
          <w:bCs/>
          <w:sz w:val="22"/>
          <w:szCs w:val="22"/>
        </w:rPr>
      </w:pPr>
    </w:p>
    <w:p w14:paraId="434EAD50" w14:textId="77777777" w:rsidR="00250D22" w:rsidRDefault="00250D22">
      <w:pPr>
        <w:jc w:val="center"/>
        <w:rPr>
          <w:color w:val="000000"/>
        </w:rPr>
      </w:pPr>
      <w:r>
        <w:rPr>
          <w:noProof/>
        </w:rPr>
        <w:drawing>
          <wp:inline distT="0" distB="0" distL="0" distR="0" wp14:anchorId="380B09A5" wp14:editId="1A7DC201">
            <wp:extent cx="2734056" cy="493776"/>
            <wp:effectExtent l="0" t="0" r="0" b="1905"/>
            <wp:docPr id="2" name="Picture 2"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3C5BA76F" w14:textId="77777777" w:rsidR="00250D22" w:rsidRDefault="00250D22">
      <w:pPr>
        <w:tabs>
          <w:tab w:val="right" w:pos="4860"/>
          <w:tab w:val="left" w:pos="5040"/>
        </w:tabs>
        <w:jc w:val="center"/>
        <w:rPr>
          <w:color w:val="000000"/>
        </w:rPr>
      </w:pPr>
    </w:p>
    <w:p w14:paraId="23333135" w14:textId="77777777" w:rsidR="00250D22" w:rsidRDefault="00250D22">
      <w:pPr>
        <w:tabs>
          <w:tab w:val="right" w:pos="4860"/>
          <w:tab w:val="left" w:pos="5040"/>
        </w:tabs>
        <w:jc w:val="center"/>
        <w:rPr>
          <w:color w:val="000000"/>
        </w:rPr>
      </w:pPr>
    </w:p>
    <w:p w14:paraId="7DF37699" w14:textId="77777777" w:rsidR="00250D22" w:rsidRDefault="00250D22">
      <w:pPr>
        <w:tabs>
          <w:tab w:val="right" w:pos="4860"/>
          <w:tab w:val="left" w:pos="5040"/>
        </w:tabs>
        <w:jc w:val="center"/>
        <w:rPr>
          <w:b/>
          <w:bCs/>
          <w:color w:val="000000"/>
        </w:rPr>
      </w:pPr>
      <w:r>
        <w:rPr>
          <w:b/>
          <w:bCs/>
          <w:color w:val="000000"/>
        </w:rPr>
        <w:t>Home Office: Schaumburg, Illinois</w:t>
      </w:r>
    </w:p>
    <w:p w14:paraId="0019BC34" w14:textId="77777777" w:rsidR="00250D22" w:rsidRDefault="00250D22" w:rsidP="00250D22">
      <w:pPr>
        <w:tabs>
          <w:tab w:val="right" w:pos="4860"/>
          <w:tab w:val="left" w:pos="5040"/>
        </w:tabs>
        <w:jc w:val="center"/>
        <w:rPr>
          <w:b/>
          <w:bCs/>
          <w:color w:val="000000"/>
        </w:rPr>
      </w:pPr>
      <w:r>
        <w:rPr>
          <w:b/>
          <w:bCs/>
          <w:color w:val="000000"/>
        </w:rPr>
        <w:t>Administrative Office: Philadelphia, Pennsylvania</w:t>
      </w:r>
    </w:p>
    <w:p w14:paraId="7655CAAA" w14:textId="77777777" w:rsidR="00250D22" w:rsidRDefault="00250D22">
      <w:pPr>
        <w:rPr>
          <w:b/>
          <w:bCs/>
          <w:color w:val="000000"/>
        </w:rPr>
      </w:pPr>
      <w:r>
        <w:rPr>
          <w:b/>
          <w:bCs/>
          <w:color w:val="000000"/>
        </w:rPr>
        <w:br w:type="page"/>
      </w:r>
    </w:p>
    <w:p w14:paraId="544CC94E" w14:textId="77777777" w:rsidR="00250D22" w:rsidRDefault="00250D22">
      <w:pPr>
        <w:jc w:val="center"/>
        <w:rPr>
          <w:b/>
          <w:color w:val="000000"/>
        </w:rPr>
      </w:pPr>
      <w:r>
        <w:rPr>
          <w:b/>
          <w:color w:val="000000"/>
        </w:rPr>
        <w:lastRenderedPageBreak/>
        <w:t>NOTICE REGARDING INFORMATION PRACTICES</w:t>
      </w:r>
    </w:p>
    <w:p w14:paraId="20D38C08" w14:textId="77777777" w:rsidR="00250D22" w:rsidRDefault="00250D22">
      <w:pPr>
        <w:jc w:val="both"/>
        <w:rPr>
          <w:color w:val="000000"/>
        </w:rPr>
      </w:pPr>
    </w:p>
    <w:p w14:paraId="6EAFC873" w14:textId="77777777" w:rsidR="00250D22" w:rsidRDefault="00250D22">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w:t>
      </w:r>
      <w:proofErr w:type="gramStart"/>
      <w:r>
        <w:rPr>
          <w:color w:val="000000"/>
        </w:rPr>
        <w:t>:  (</w:t>
      </w:r>
      <w:proofErr w:type="gramEnd"/>
      <w:r>
        <w:rPr>
          <w:color w:val="000000"/>
        </w:rPr>
        <w:t>1) age; (2) occupation; (3) physical condition; (4) medical history; (5) hobbies; and (6) other relevant activities.</w:t>
      </w:r>
    </w:p>
    <w:p w14:paraId="68A9D0CC" w14:textId="77777777" w:rsidR="00250D22" w:rsidRDefault="00250D22">
      <w:pPr>
        <w:jc w:val="both"/>
        <w:rPr>
          <w:color w:val="000000"/>
        </w:rPr>
      </w:pPr>
    </w:p>
    <w:p w14:paraId="55BC0709" w14:textId="77777777" w:rsidR="00250D22" w:rsidRDefault="00250D22">
      <w:pPr>
        <w:jc w:val="both"/>
        <w:rPr>
          <w:color w:val="000000"/>
        </w:rPr>
      </w:pPr>
      <w:r>
        <w:rPr>
          <w:color w:val="000000"/>
        </w:rPr>
        <w:t>You are the most important source of information, but we may also verify or collect information on you or your family from</w:t>
      </w:r>
      <w:proofErr w:type="gramStart"/>
      <w:r>
        <w:rPr>
          <w:color w:val="000000"/>
        </w:rPr>
        <w:t>:  (</w:t>
      </w:r>
      <w:proofErr w:type="gramEnd"/>
      <w:r>
        <w:rPr>
          <w:color w:val="000000"/>
        </w:rPr>
        <w:t>1) physicians; (2) other health care providers; (3) employers; (4) other insurers to which you have applied; (5) consumer investigative organizations; and (6) the MIB, LLC.</w:t>
      </w:r>
    </w:p>
    <w:p w14:paraId="2966D7D0" w14:textId="77777777" w:rsidR="00250D22" w:rsidRDefault="00250D22">
      <w:pPr>
        <w:jc w:val="both"/>
        <w:rPr>
          <w:color w:val="000000"/>
        </w:rPr>
      </w:pPr>
    </w:p>
    <w:p w14:paraId="6971FD7C" w14:textId="77777777" w:rsidR="00250D22" w:rsidRDefault="00250D22">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w:t>
      </w:r>
      <w:proofErr w:type="gramStart"/>
      <w:r>
        <w:rPr>
          <w:color w:val="000000"/>
        </w:rPr>
        <w:t>:  (</w:t>
      </w:r>
      <w:proofErr w:type="gramEnd"/>
      <w:r>
        <w:rPr>
          <w:color w:val="000000"/>
        </w:rPr>
        <w:t>1) either wholly or in part to increase the premium for insurance; or (2) to deny issuance of insurance.</w:t>
      </w:r>
    </w:p>
    <w:p w14:paraId="55165D5B" w14:textId="77777777" w:rsidR="00250D22" w:rsidRDefault="00250D22">
      <w:pPr>
        <w:jc w:val="both"/>
        <w:rPr>
          <w:color w:val="000000"/>
        </w:rPr>
      </w:pPr>
    </w:p>
    <w:p w14:paraId="560847B2" w14:textId="77777777" w:rsidR="00250D22" w:rsidRDefault="00250D22">
      <w:pPr>
        <w:jc w:val="both"/>
        <w:rPr>
          <w:color w:val="000000"/>
        </w:rPr>
      </w:pPr>
      <w:r>
        <w:rPr>
          <w:color w:val="000000"/>
        </w:rPr>
        <w:t>We may collect information by</w:t>
      </w:r>
      <w:proofErr w:type="gramStart"/>
      <w:r>
        <w:rPr>
          <w:color w:val="000000"/>
        </w:rPr>
        <w:t>:  (</w:t>
      </w:r>
      <w:proofErr w:type="gramEnd"/>
      <w:r>
        <w:rPr>
          <w:color w:val="000000"/>
        </w:rPr>
        <w:t>1) phone; (2) correspondence; or (3) personal contact.</w:t>
      </w:r>
    </w:p>
    <w:p w14:paraId="16B35720" w14:textId="77777777" w:rsidR="00250D22" w:rsidRDefault="00250D22">
      <w:pPr>
        <w:jc w:val="both"/>
        <w:rPr>
          <w:color w:val="000000"/>
        </w:rPr>
      </w:pPr>
    </w:p>
    <w:p w14:paraId="792229D5" w14:textId="77777777" w:rsidR="00250D22" w:rsidRDefault="00250D22">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14:paraId="2EABCDF6" w14:textId="77777777" w:rsidR="00250D22" w:rsidRDefault="00250D22">
      <w:pPr>
        <w:jc w:val="both"/>
        <w:rPr>
          <w:color w:val="000000"/>
        </w:rPr>
      </w:pPr>
    </w:p>
    <w:p w14:paraId="10091A55" w14:textId="77777777" w:rsidR="00250D22" w:rsidRDefault="00250D22">
      <w:pPr>
        <w:jc w:val="both"/>
        <w:rPr>
          <w:color w:val="000000"/>
        </w:rPr>
      </w:pPr>
      <w:r>
        <w:rPr>
          <w:color w:val="000000"/>
        </w:rPr>
        <w:t>In some circumstances, however, information may be released to third parties without your authorization (</w:t>
      </w:r>
      <w:proofErr w:type="gramStart"/>
      <w:r>
        <w:rPr>
          <w:color w:val="000000"/>
        </w:rPr>
        <w:t>with the exception of</w:t>
      </w:r>
      <w:proofErr w:type="gramEnd"/>
      <w:r>
        <w:rPr>
          <w:color w:val="000000"/>
        </w:rPr>
        <w:t xml:space="preserve"> the MIB).  These include persons or organizations who are</w:t>
      </w:r>
      <w:proofErr w:type="gramStart"/>
      <w:r>
        <w:rPr>
          <w:color w:val="000000"/>
        </w:rPr>
        <w:t>:  (</w:t>
      </w:r>
      <w:proofErr w:type="gramEnd"/>
      <w:r>
        <w:rPr>
          <w:color w:val="000000"/>
        </w:rPr>
        <w:t>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14:paraId="4843D8B0" w14:textId="77777777" w:rsidR="00250D22" w:rsidRDefault="00250D22">
      <w:pPr>
        <w:jc w:val="both"/>
        <w:rPr>
          <w:color w:val="000000"/>
        </w:rPr>
      </w:pPr>
    </w:p>
    <w:p w14:paraId="6DDCBF69" w14:textId="77777777" w:rsidR="00250D22" w:rsidRDefault="00250D22">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14:paraId="48A8196D" w14:textId="77777777" w:rsidR="00250D22" w:rsidRDefault="00250D22">
      <w:pPr>
        <w:jc w:val="both"/>
        <w:rPr>
          <w:color w:val="000000"/>
        </w:rPr>
      </w:pPr>
      <w:r>
        <w:rPr>
          <w:color w:val="000000"/>
        </w:rPr>
        <w:t xml:space="preserve"> </w:t>
      </w:r>
    </w:p>
    <w:p w14:paraId="73E45538" w14:textId="77777777" w:rsidR="00250D22" w:rsidRDefault="00250D22">
      <w:pPr>
        <w:jc w:val="both"/>
        <w:rPr>
          <w:color w:val="000000"/>
          <w:u w:val="single"/>
        </w:rPr>
      </w:pPr>
      <w:r>
        <w:rPr>
          <w:color w:val="000000"/>
        </w:rPr>
        <w:t>You may also contact the MIB via its website (</w:t>
      </w:r>
      <w:hyperlink r:id="rId23"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14:paraId="19A63165" w14:textId="77777777" w:rsidR="00250D22" w:rsidRDefault="00250D22">
      <w:pPr>
        <w:jc w:val="both"/>
        <w:rPr>
          <w:color w:val="000000"/>
        </w:rPr>
      </w:pPr>
    </w:p>
    <w:p w14:paraId="17C1A079" w14:textId="77777777" w:rsidR="00250D22" w:rsidRDefault="00250D22">
      <w:pPr>
        <w:jc w:val="both"/>
        <w:rPr>
          <w:color w:val="000000"/>
        </w:rPr>
      </w:pPr>
    </w:p>
    <w:p w14:paraId="7A35FEF2" w14:textId="77777777" w:rsidR="00250D22" w:rsidRDefault="00250D22">
      <w:pPr>
        <w:jc w:val="both"/>
        <w:rPr>
          <w:color w:val="000000"/>
        </w:rPr>
      </w:pPr>
    </w:p>
    <w:p w14:paraId="04828493" w14:textId="77777777" w:rsidR="00250D22" w:rsidRDefault="00250D22">
      <w:pPr>
        <w:jc w:val="both"/>
        <w:rPr>
          <w:color w:val="000000"/>
        </w:rPr>
      </w:pPr>
    </w:p>
    <w:p w14:paraId="1E24BC38" w14:textId="77777777" w:rsidR="00250D22" w:rsidRDefault="00250D22">
      <w:pPr>
        <w:tabs>
          <w:tab w:val="left" w:pos="720"/>
          <w:tab w:val="left" w:pos="5400"/>
        </w:tabs>
        <w:jc w:val="center"/>
        <w:rPr>
          <w:b/>
          <w:color w:val="000000"/>
          <w:sz w:val="32"/>
        </w:rPr>
      </w:pPr>
      <w:r>
        <w:rPr>
          <w:b/>
          <w:color w:val="000000"/>
          <w:sz w:val="32"/>
        </w:rPr>
        <w:t>KEEP THIS NOTICE FOR YOUR RECORDS.</w:t>
      </w:r>
    </w:p>
    <w:p w14:paraId="02556865" w14:textId="77777777" w:rsidR="00250D22" w:rsidRDefault="00250D22">
      <w:pPr>
        <w:jc w:val="both"/>
        <w:rPr>
          <w:color w:val="000000"/>
        </w:rPr>
      </w:pPr>
    </w:p>
    <w:p w14:paraId="21929913" w14:textId="77777777" w:rsidR="00250D22" w:rsidRDefault="00250D22">
      <w:pPr>
        <w:jc w:val="both"/>
        <w:rPr>
          <w:color w:val="000000"/>
        </w:rPr>
      </w:pPr>
    </w:p>
    <w:p w14:paraId="10073218" w14:textId="77777777" w:rsidR="00250D22" w:rsidRDefault="00250D22">
      <w:pPr>
        <w:jc w:val="center"/>
        <w:rPr>
          <w:color w:val="000000"/>
        </w:rPr>
      </w:pPr>
      <w:r>
        <w:rPr>
          <w:noProof/>
        </w:rPr>
        <w:drawing>
          <wp:inline distT="0" distB="0" distL="0" distR="0" wp14:anchorId="658869A4" wp14:editId="3D49AB25">
            <wp:extent cx="2734056" cy="493776"/>
            <wp:effectExtent l="0" t="0" r="0" b="1905"/>
            <wp:docPr id="3" name="Picture 3"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14:paraId="7F197212" w14:textId="77777777" w:rsidR="00250D22" w:rsidRDefault="00250D22">
      <w:pPr>
        <w:jc w:val="center"/>
        <w:rPr>
          <w:color w:val="000000"/>
        </w:rPr>
      </w:pPr>
    </w:p>
    <w:p w14:paraId="0E3A14F4" w14:textId="77777777" w:rsidR="00250D22" w:rsidRDefault="00250D22">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14:paraId="65428438" w14:textId="77777777" w:rsidR="00250D22" w:rsidRPr="00250D22" w:rsidRDefault="00250D22" w:rsidP="00250D22">
      <w:pPr>
        <w:tabs>
          <w:tab w:val="right" w:pos="4860"/>
          <w:tab w:val="left" w:pos="5040"/>
        </w:tabs>
      </w:pPr>
      <w:r>
        <w:rPr>
          <w:b/>
          <w:bCs/>
          <w:color w:val="000000"/>
        </w:rPr>
        <w:tab/>
        <w:t>Administrative Office:</w:t>
      </w:r>
      <w:r>
        <w:rPr>
          <w:b/>
          <w:bCs/>
          <w:color w:val="000000"/>
        </w:rPr>
        <w:tab/>
        <w:t>Philadelphia, Pennsylvania</w:t>
      </w:r>
    </w:p>
    <w:sectPr w:rsidR="00250D22" w:rsidRPr="00250D22" w:rsidSect="00250D22">
      <w:footerReference w:type="default" r:id="rId24"/>
      <w:headerReference w:type="first" r:id="rId25"/>
      <w:footerReference w:type="first" r:id="rId26"/>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D789" w14:textId="77777777" w:rsidR="00250D22" w:rsidRDefault="00250D22">
      <w:r>
        <w:separator/>
      </w:r>
    </w:p>
  </w:endnote>
  <w:endnote w:type="continuationSeparator" w:id="0">
    <w:p w14:paraId="5419AB47" w14:textId="77777777" w:rsidR="00250D22" w:rsidRDefault="0025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1B17" w14:textId="77777777"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27DFF38F" w14:textId="77777777"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78A8" w14:textId="77777777" w:rsidR="00250D22" w:rsidRDefault="00250D22" w:rsidP="00250D22">
    <w:pPr>
      <w:tabs>
        <w:tab w:val="right" w:pos="10800"/>
      </w:tabs>
    </w:pPr>
    <w:r>
      <w:tab/>
    </w:r>
    <w:r>
      <w:rPr>
        <w:rFonts w:cs="Arial"/>
        <w:noProof/>
        <w:szCs w:val="20"/>
      </w:rPr>
      <w:drawing>
        <wp:inline distT="0" distB="0" distL="0" distR="0" wp14:anchorId="0547AD01" wp14:editId="29C4B2FE">
          <wp:extent cx="1911096" cy="420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14:paraId="382DA850" w14:textId="77777777" w:rsidR="00250D22" w:rsidRDefault="00250D22"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4A9ED277" w14:textId="77777777" w:rsidR="00250D22" w:rsidRDefault="00250D22"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9309" w14:textId="77777777"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3D49264" w14:textId="77777777"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5</w:t>
    </w:r>
    <w:r w:rsidRPr="00136CB0">
      <w:rPr>
        <w:rFonts w:cs="Arial"/>
        <w:szCs w:val="20"/>
      </w:rPr>
      <w:fldChar w:fldCharType="end"/>
    </w:r>
    <w:r>
      <w:rPr>
        <w:rFonts w:cs="Arial"/>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BC8D" w14:textId="77777777"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14:paraId="543E4590" w14:textId="77777777"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45ED" w14:textId="77777777" w:rsidR="009C0FC5" w:rsidRDefault="009C0F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446F" w14:textId="77777777" w:rsidR="009C0FC5" w:rsidRDefault="00250D22">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B76A" w14:textId="77777777" w:rsidR="00250D22" w:rsidRPr="00250D22" w:rsidRDefault="00250D22" w:rsidP="00250D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C5D6" w14:textId="77777777" w:rsidR="009C0FC5" w:rsidRDefault="009C0FC5">
    <w:pPr>
      <w:tabs>
        <w:tab w:val="left" w:pos="5040"/>
      </w:tabs>
      <w:rPr>
        <w:rFonts w:cs="Arial"/>
        <w:b/>
        <w:bCs/>
        <w:sz w:val="22"/>
        <w:szCs w:val="22"/>
      </w:rPr>
    </w:pPr>
  </w:p>
  <w:p w14:paraId="53875D1C" w14:textId="77777777" w:rsidR="009C0FC5" w:rsidRDefault="00250D22">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A05D" w14:textId="77777777" w:rsidR="00250D22" w:rsidRPr="00250D22" w:rsidRDefault="00250D22" w:rsidP="0025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01CE" w14:textId="77777777" w:rsidR="00250D22" w:rsidRDefault="00250D22">
      <w:r>
        <w:separator/>
      </w:r>
    </w:p>
  </w:footnote>
  <w:footnote w:type="continuationSeparator" w:id="0">
    <w:p w14:paraId="598384D2" w14:textId="77777777" w:rsidR="00250D22" w:rsidRDefault="0025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250D22" w14:paraId="5E40C299" w14:textId="77777777" w:rsidTr="00A72FC4">
      <w:tc>
        <w:tcPr>
          <w:tcW w:w="8550" w:type="dxa"/>
        </w:tcPr>
        <w:p w14:paraId="0131528D" w14:textId="77777777" w:rsidR="00250D22" w:rsidRDefault="00250D22" w:rsidP="00A72FC4">
          <w:pPr>
            <w:rPr>
              <w:rFonts w:cs="Arial Narrow"/>
              <w:szCs w:val="20"/>
            </w:rPr>
          </w:pPr>
          <w:r>
            <w:rPr>
              <w:rFonts w:cs="Arial Narrow"/>
              <w:sz w:val="16"/>
              <w:szCs w:val="16"/>
            </w:rPr>
            <w:br w:type="page"/>
          </w:r>
          <w:r>
            <w:rPr>
              <w:rFonts w:cs="Arial Narrow"/>
              <w:szCs w:val="20"/>
            </w:rPr>
            <w:t>Employee/Member Name</w:t>
          </w:r>
        </w:p>
        <w:p w14:paraId="5C38A0F2" w14:textId="77777777" w:rsidR="00250D22" w:rsidRDefault="00250D22" w:rsidP="00A72FC4">
          <w:pPr>
            <w:rPr>
              <w:rFonts w:cs="Arial Narrow"/>
              <w:szCs w:val="20"/>
            </w:rPr>
          </w:pPr>
        </w:p>
      </w:tc>
      <w:tc>
        <w:tcPr>
          <w:tcW w:w="2520" w:type="dxa"/>
        </w:tcPr>
        <w:p w14:paraId="038346D3" w14:textId="77777777" w:rsidR="00250D22" w:rsidRDefault="00250D22" w:rsidP="00A72FC4">
          <w:pPr>
            <w:rPr>
              <w:rFonts w:ascii="Arial" w:hAnsi="Arial" w:cs="Arial"/>
              <w:szCs w:val="20"/>
            </w:rPr>
          </w:pPr>
          <w:r>
            <w:rPr>
              <w:rFonts w:cs="Arial Narrow"/>
              <w:szCs w:val="20"/>
            </w:rPr>
            <w:t>Date of Birth</w:t>
          </w:r>
        </w:p>
      </w:tc>
    </w:tr>
  </w:tbl>
  <w:p w14:paraId="75765F64" w14:textId="77777777" w:rsidR="00250D22" w:rsidRDefault="00250D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00F8" w14:textId="77777777" w:rsidR="00250D22" w:rsidRDefault="00250D22" w:rsidP="00AA6DB0">
    <w:pPr>
      <w:rPr>
        <w:rFonts w:ascii="Arial" w:hAnsi="Arial" w:cs="Arial"/>
        <w:b/>
        <w:bCs/>
        <w:sz w:val="22"/>
        <w:szCs w:val="22"/>
      </w:rPr>
    </w:pPr>
    <w:r>
      <w:rPr>
        <w:rFonts w:ascii="Arial" w:hAnsi="Arial" w:cs="Arial"/>
        <w:b/>
        <w:bCs/>
        <w:sz w:val="22"/>
        <w:szCs w:val="22"/>
      </w:rPr>
      <w:t>Reliance Standard Life Insurance Company</w:t>
    </w:r>
  </w:p>
  <w:p w14:paraId="24511851" w14:textId="77777777" w:rsidR="00250D22" w:rsidRPr="00BD07EC" w:rsidRDefault="00250D22" w:rsidP="00426E3A">
    <w:pPr>
      <w:rPr>
        <w:rFonts w:ascii="Arial" w:hAnsi="Arial" w:cs="Arial"/>
        <w:b/>
        <w:bCs/>
        <w:sz w:val="22"/>
        <w:szCs w:val="22"/>
      </w:rPr>
    </w:pPr>
    <w:r>
      <w:rPr>
        <w:rFonts w:ascii="Arial" w:hAnsi="Arial" w:cs="Arial"/>
        <w:b/>
        <w:bCs/>
        <w:sz w:val="22"/>
        <w:szCs w:val="22"/>
      </w:rPr>
      <w:t>Enrollment and Statement of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7166" w14:textId="77777777" w:rsidR="00250D22" w:rsidRPr="00250D22" w:rsidRDefault="00250D22" w:rsidP="00250D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9E1F" w14:textId="77777777" w:rsidR="009C0FC5" w:rsidRPr="00250D22" w:rsidRDefault="009C0FC5" w:rsidP="00250D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E2A0" w14:textId="77777777" w:rsidR="009C0FC5" w:rsidRDefault="009C0F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CF40" w14:textId="77777777" w:rsidR="009C0FC5" w:rsidRDefault="009C0F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5946" w14:textId="77777777" w:rsidR="009C0FC5" w:rsidRPr="00250D22" w:rsidRDefault="009C0FC5" w:rsidP="00250D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A4C8" w14:textId="77777777" w:rsidR="00250D22" w:rsidRPr="00250D22" w:rsidRDefault="00250D22" w:rsidP="0025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A96"/>
    <w:multiLevelType w:val="hybridMultilevel"/>
    <w:tmpl w:val="542692B2"/>
    <w:lvl w:ilvl="0" w:tplc="15B08314">
      <w:start w:val="1"/>
      <w:numFmt w:val="bullet"/>
      <w:lvlText w:val=""/>
      <w:lvlJc w:val="left"/>
      <w:pPr>
        <w:tabs>
          <w:tab w:val="num" w:pos="780"/>
        </w:tabs>
        <w:ind w:left="780" w:hanging="360"/>
      </w:pPr>
      <w:rPr>
        <w:rFonts w:ascii="Symbol" w:hAnsi="Symbol" w:hint="default"/>
        <w:color w:val="auto"/>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1F54FEE"/>
    <w:multiLevelType w:val="hybridMultilevel"/>
    <w:tmpl w:val="39A6F1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2" w15:restartNumberingAfterBreak="0">
    <w:nsid w:val="06175D80"/>
    <w:multiLevelType w:val="hybridMultilevel"/>
    <w:tmpl w:val="696E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A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40335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7C76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130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D66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BF2C1D"/>
    <w:multiLevelType w:val="hybridMultilevel"/>
    <w:tmpl w:val="696E0438"/>
    <w:lvl w:ilvl="0" w:tplc="C430217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52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B3757"/>
    <w:multiLevelType w:val="hybridMultilevel"/>
    <w:tmpl w:val="696E0438"/>
    <w:lvl w:ilvl="0" w:tplc="15B083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66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47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546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997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C15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44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156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365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AE1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917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4C2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004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431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C72B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184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D109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766E36"/>
    <w:multiLevelType w:val="hybridMultilevel"/>
    <w:tmpl w:val="696E0438"/>
    <w:lvl w:ilvl="0" w:tplc="419C7D56">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43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DD2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E31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4C5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CE1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3F71C7"/>
    <w:multiLevelType w:val="hybridMultilevel"/>
    <w:tmpl w:val="3AA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9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794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983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FE31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961831">
    <w:abstractNumId w:val="9"/>
  </w:num>
  <w:num w:numId="2" w16cid:durableId="1194882555">
    <w:abstractNumId w:val="5"/>
  </w:num>
  <w:num w:numId="3" w16cid:durableId="927927791">
    <w:abstractNumId w:val="36"/>
  </w:num>
  <w:num w:numId="4" w16cid:durableId="3172678">
    <w:abstractNumId w:val="6"/>
  </w:num>
  <w:num w:numId="5" w16cid:durableId="967928779">
    <w:abstractNumId w:val="22"/>
  </w:num>
  <w:num w:numId="6" w16cid:durableId="1238906280">
    <w:abstractNumId w:val="16"/>
  </w:num>
  <w:num w:numId="7" w16cid:durableId="194314852">
    <w:abstractNumId w:val="31"/>
  </w:num>
  <w:num w:numId="8" w16cid:durableId="1220163901">
    <w:abstractNumId w:val="29"/>
  </w:num>
  <w:num w:numId="9" w16cid:durableId="2101220878">
    <w:abstractNumId w:val="7"/>
  </w:num>
  <w:num w:numId="10" w16cid:durableId="1920554606">
    <w:abstractNumId w:val="17"/>
  </w:num>
  <w:num w:numId="11" w16cid:durableId="1205290132">
    <w:abstractNumId w:val="3"/>
  </w:num>
  <w:num w:numId="12" w16cid:durableId="1611626835">
    <w:abstractNumId w:val="27"/>
  </w:num>
  <w:num w:numId="13" w16cid:durableId="1856269298">
    <w:abstractNumId w:val="14"/>
  </w:num>
  <w:num w:numId="14" w16cid:durableId="1045063610">
    <w:abstractNumId w:val="23"/>
  </w:num>
  <w:num w:numId="15" w16cid:durableId="607009940">
    <w:abstractNumId w:val="25"/>
  </w:num>
  <w:num w:numId="16" w16cid:durableId="1913659066">
    <w:abstractNumId w:val="20"/>
  </w:num>
  <w:num w:numId="17" w16cid:durableId="1797405546">
    <w:abstractNumId w:val="26"/>
  </w:num>
  <w:num w:numId="18" w16cid:durableId="1180120579">
    <w:abstractNumId w:val="13"/>
  </w:num>
  <w:num w:numId="19" w16cid:durableId="1916934811">
    <w:abstractNumId w:val="37"/>
  </w:num>
  <w:num w:numId="20" w16cid:durableId="1122769318">
    <w:abstractNumId w:val="18"/>
  </w:num>
  <w:num w:numId="21" w16cid:durableId="996034462">
    <w:abstractNumId w:val="38"/>
  </w:num>
  <w:num w:numId="22" w16cid:durableId="1006250592">
    <w:abstractNumId w:val="12"/>
  </w:num>
  <w:num w:numId="23" w16cid:durableId="1769307822">
    <w:abstractNumId w:val="15"/>
  </w:num>
  <w:num w:numId="24" w16cid:durableId="826168661">
    <w:abstractNumId w:val="24"/>
  </w:num>
  <w:num w:numId="25" w16cid:durableId="1560901149">
    <w:abstractNumId w:val="32"/>
  </w:num>
  <w:num w:numId="26" w16cid:durableId="904297284">
    <w:abstractNumId w:val="33"/>
  </w:num>
  <w:num w:numId="27" w16cid:durableId="812336092">
    <w:abstractNumId w:val="30"/>
  </w:num>
  <w:num w:numId="28" w16cid:durableId="974870074">
    <w:abstractNumId w:val="19"/>
  </w:num>
  <w:num w:numId="29" w16cid:durableId="105316776">
    <w:abstractNumId w:val="4"/>
  </w:num>
  <w:num w:numId="30" w16cid:durableId="507643356">
    <w:abstractNumId w:val="35"/>
  </w:num>
  <w:num w:numId="31" w16cid:durableId="1556311216">
    <w:abstractNumId w:val="21"/>
  </w:num>
  <w:num w:numId="32" w16cid:durableId="1657799742">
    <w:abstractNumId w:val="2"/>
  </w:num>
  <w:num w:numId="33" w16cid:durableId="2029287851">
    <w:abstractNumId w:val="28"/>
  </w:num>
  <w:num w:numId="34" w16cid:durableId="786852692">
    <w:abstractNumId w:val="8"/>
  </w:num>
  <w:num w:numId="35" w16cid:durableId="625699801">
    <w:abstractNumId w:val="10"/>
  </w:num>
  <w:num w:numId="36" w16cid:durableId="1051229272">
    <w:abstractNumId w:val="0"/>
  </w:num>
  <w:num w:numId="37" w16cid:durableId="1399402199">
    <w:abstractNumId w:val="11"/>
  </w:num>
  <w:num w:numId="38" w16cid:durableId="1520659433">
    <w:abstractNumId w:val="34"/>
  </w:num>
  <w:num w:numId="39" w16cid:durableId="116099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OTsWfSxVREbkvP3oDot2QbY9wjwwEV085/KhMt4eJpY23XyvKwUy4sxMSLBOzv18FgH5/SOTM9wYBI+eRO+t2A==" w:salt="rMMYw3lRgKn+jbdZJ3aNpw=="/>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neficiary" w:val="-1"/>
    <w:docVar w:name="billType" w:val="Online Self-Admin"/>
    <w:docVar w:name="covLetter" w:val="0"/>
    <w:docVar w:name="customized" w:val="0"/>
    <w:docVar w:name="docuSign" w:val="0"/>
    <w:docVar w:name="Duplex1" w:val="0"/>
    <w:docVar w:name="frsl" w:val="0"/>
    <w:docVar w:name="gl" w:val="-1"/>
    <w:docVar w:name="gl_supRoundMode" w:val="None"/>
    <w:docVar w:name="glBasic" w:val="0"/>
    <w:docVar w:name="glChild1" w:val="$10,000"/>
    <w:docVar w:name="glChildCov" w:val="-1"/>
    <w:docVar w:name="glChOther" w:val="0"/>
    <w:docVar w:name="glChSched" w:val="Flat"/>
    <w:docVar w:name="glClass" w:val="1"/>
    <w:docVar w:name="glDepEmpPaid" w:val="100"/>
    <w:docVar w:name="glDepLife" w:val="-1"/>
    <w:docVar w:name="glDepType" w:val="Step Rate"/>
    <w:docVar w:name="glEffDate" w:val="January 01, 2023"/>
    <w:docVar w:name="glLast" w:val="-1"/>
    <w:docVar w:name="glNum" w:val="166807"/>
    <w:docVar w:name="glRoundMode" w:val="None"/>
    <w:docVar w:name="glSp601" w:val="$5,000"/>
    <w:docVar w:name="glSp602" w:val="$15,000"/>
    <w:docVar w:name="glSp603" w:val="$25,000"/>
    <w:docVar w:name="glSp701" w:val="$5,000"/>
    <w:docVar w:name="glSp702" w:val="$15,000"/>
    <w:docVar w:name="glSp703" w:val="$25,000"/>
    <w:docVar w:name="glSp711" w:val="$5,000"/>
    <w:docVar w:name="glSp712" w:val="$15,000"/>
    <w:docVar w:name="glSp713" w:val="$25,000"/>
    <w:docVar w:name="glSpBasis" w:val="-1"/>
    <w:docVar w:name="glSpCov" w:val="-1"/>
    <w:docVar w:name="glSpGI60" w:val="$25,000"/>
    <w:docVar w:name="glSpGI70" w:val="$25,000"/>
    <w:docVar w:name="glSpGI71" w:val="$25,000"/>
    <w:docVar w:name="glSpInc" w:val="$5,000"/>
    <w:docVar w:name="glSpMax" w:val="$500,000"/>
    <w:docVar w:name="glSpMin" w:val="$5,000"/>
    <w:docVar w:name="glSpOther" w:val="-1"/>
    <w:docVar w:name="glSpSched" w:val="Increments"/>
    <w:docVar w:name="glSupp" w:val="-1"/>
    <w:docVar w:name="glsupp601" w:val="$10,000"/>
    <w:docVar w:name="glsupp602" w:val="$70,000"/>
    <w:docVar w:name="glsupp603" w:val="$140,000"/>
    <w:docVar w:name="glsupp701" w:val="$10,000"/>
    <w:docVar w:name="glsupp702" w:val="$70,000"/>
    <w:docVar w:name="glsupp703" w:val="$140,000"/>
    <w:docVar w:name="glsupp711" w:val="$10,000"/>
    <w:docVar w:name="glsupp712" w:val="$70,000"/>
    <w:docVar w:name="glsupp713" w:val="$140,000"/>
    <w:docVar w:name="glSuppADD" w:val="0"/>
    <w:docVar w:name="glSuppEmpPaid" w:val="100"/>
    <w:docVar w:name="glSuppGI60" w:val="$140,000"/>
    <w:docVar w:name="glSuppGI70" w:val="$140,000"/>
    <w:docVar w:name="glSuppGI71" w:val="$140,000"/>
    <w:docVar w:name="glSuppInc" w:val="$10,000"/>
    <w:docVar w:name="glSuppMax" w:val="$500,000"/>
    <w:docVar w:name="glSuppMin" w:val="$10,000"/>
    <w:docVar w:name="glSuppOther" w:val="-1"/>
    <w:docVar w:name="glSuppSched" w:val="Increments"/>
    <w:docVar w:name="grName1" w:val="The Lane Press"/>
    <w:docVar w:name="grNum" w:val="000001"/>
    <w:docVar w:name="health" w:val="-1"/>
    <w:docVar w:name="letterText" w:val="Please return all Enrollment Forms to ....."/>
    <w:docVar w:name="ltd" w:val="0"/>
    <w:docVar w:name="MGISLTD" w:val="0"/>
    <w:docVar w:name="mgisno" w:val="-1"/>
    <w:docVar w:name="mgisyes" w:val="0"/>
    <w:docVar w:name="payPer" w:val="Monthly"/>
    <w:docVar w:name="per1000Ch" w:val="$0.20"/>
    <w:docVar w:name="prods1" w:val="GL"/>
    <w:docVar w:name="prods2" w:val="VAR"/>
    <w:docVar w:name="prods3" w:val="VAI"/>
    <w:docVar w:name="prods4" w:val="VCI"/>
    <w:docVar w:name="rsl" w:val="-1"/>
    <w:docVar w:name="Simplex1" w:val="0"/>
    <w:docVar w:name="situsState" w:val="Vermont"/>
    <w:docVar w:name="std" w:val="0"/>
    <w:docVar w:name="StFooter" w:val="0"/>
    <w:docVar w:name="takeOver" w:val="0"/>
    <w:docVar w:name="UseEmpSR" w:val="-1"/>
    <w:docVar w:name="vai" w:val="-1"/>
    <w:docVar w:name="VAIapply" w:val="All Covered"/>
    <w:docVar w:name="VAIclass" w:val="1"/>
    <w:docVar w:name="vaiCost21" w:val="$14.11"/>
    <w:docVar w:name="vaiCost22" w:val="$22.50"/>
    <w:docVar w:name="vaiCost23" w:val="$25.04"/>
    <w:docVar w:name="vaiCost24" w:val="$33.43"/>
    <w:docVar w:name="vaiEffDate" w:val="January 01, 2023"/>
    <w:docVar w:name="vaiEmpPaidPC" w:val="0"/>
    <w:docVar w:name="vaiNum" w:val="878816"/>
    <w:docVar w:name="vaiOpt1" w:val="-1"/>
    <w:docVar w:name="vaiOpt2" w:val="-1"/>
    <w:docVar w:name="vaiOpt3" w:val="-1"/>
    <w:docVar w:name="vaiOpt4" w:val="-1"/>
    <w:docVar w:name="vaiPlan1" w:val="0"/>
    <w:docVar w:name="vaiPlan2" w:val="-1"/>
    <w:docVar w:name="vaiPlan3" w:val="0"/>
    <w:docVar w:name="var" w:val="-1"/>
    <w:docVar w:name="VarCh1" w:val="$10,000"/>
    <w:docVar w:name="VarChildRate" w:val="$0.038"/>
    <w:docVar w:name="VarChMax" w:val="$10,000"/>
    <w:docVar w:name="varChOther" w:val="0"/>
    <w:docVar w:name="VARchRateBasis" w:val="Per $1,000"/>
    <w:docVar w:name="VARclass" w:val="1"/>
    <w:docVar w:name="varCov" w:val="Employee, Spouse and Child"/>
    <w:docVar w:name="varEffDate" w:val="January 01, 2023"/>
    <w:docVar w:name="VarEmp1" w:val="$10,000"/>
    <w:docVar w:name="VarEmp2" w:val="$250,000"/>
    <w:docVar w:name="VarEmp3" w:val="$500,000"/>
    <w:docVar w:name="varEmpCont" w:val="100"/>
    <w:docVar w:name="VarEmpOther" w:val="-1"/>
    <w:docVar w:name="VarEmpRate" w:val="$0.035"/>
    <w:docVar w:name="VARempRateBasis" w:val="Per $1,000"/>
    <w:docVar w:name="VarMax" w:val="$500,000"/>
    <w:docVar w:name="varNum" w:val="210765"/>
    <w:docVar w:name="VarSp1" w:val="$5,000"/>
    <w:docVar w:name="VarSp2" w:val="$150,000"/>
    <w:docVar w:name="VarSp3" w:val="$250,000"/>
    <w:docVar w:name="VarSpMax" w:val="$500,000"/>
    <w:docVar w:name="varSpOther" w:val="-1"/>
    <w:docVar w:name="VarSpRate" w:val="$0.035"/>
    <w:docVar w:name="VARspRateBasis" w:val="Per $1,000"/>
    <w:docVar w:name="VarTypeEmp" w:val="Dollars"/>
    <w:docVar w:name="VarTypeSp" w:val="Dollars"/>
    <w:docVar w:name="vci" w:val="-1"/>
    <w:docVar w:name="vciAllCovered" w:val="0"/>
    <w:docVar w:name="vciChildBen" w:val="50%"/>
    <w:docVar w:name="vciChildCov" w:val="-1"/>
    <w:docVar w:name="vciClass" w:val="1"/>
    <w:docVar w:name="VCIcomposite" w:val="0"/>
    <w:docVar w:name="vciEffDate" w:val="January 01, 2023"/>
    <w:docVar w:name="vciEmp1" w:val="$5,000"/>
    <w:docVar w:name="vciEmp2" w:val="$10,000"/>
    <w:docVar w:name="vciEmp3" w:val="$20,000"/>
    <w:docVar w:name="vciEmpAge" w:val="0"/>
    <w:docVar w:name="vciEmpMax" w:val="$50,000"/>
    <w:docVar w:name="vciEmpMin" w:val="$5,000"/>
    <w:docVar w:name="vciEmpOther" w:val="-1"/>
    <w:docVar w:name="vciEmpPaidPC" w:val="0"/>
    <w:docVar w:name="vciInc" w:val="$1,000"/>
    <w:docVar w:name="vciLast" w:val="-1"/>
    <w:docVar w:name="VCIminRange" w:val="0"/>
    <w:docVar w:name="vciNearest" w:val="0"/>
    <w:docVar w:name="vciNum" w:val="878811"/>
    <w:docVar w:name="VCIrateDiff" w:val="0"/>
    <w:docVar w:name="vciRateType" w:val="Step&lt;30"/>
    <w:docVar w:name="vciSp1" w:val="$5,000"/>
    <w:docVar w:name="vciSp2" w:val="$10,000"/>
    <w:docVar w:name="vciSpAge" w:val="-1"/>
    <w:docVar w:name="vciSpCov" w:val="-1"/>
    <w:docVar w:name="vciSpMax" w:val="$50,000"/>
    <w:docVar w:name="vciSpMin" w:val="$5,000"/>
    <w:docVar w:name="vciSpOther" w:val="-1"/>
    <w:docVar w:name="Version" w:val="16.1"/>
    <w:docVar w:name="VGTL" w:val="0"/>
    <w:docVar w:name="vhi" w:val="0"/>
    <w:docVar w:name="vpl" w:val="0"/>
    <w:docVar w:name="vps" w:val="0"/>
  </w:docVars>
  <w:rsids>
    <w:rsidRoot w:val="00250D22"/>
    <w:rsid w:val="000020FB"/>
    <w:rsid w:val="00002F62"/>
    <w:rsid w:val="00003257"/>
    <w:rsid w:val="00023ABB"/>
    <w:rsid w:val="00024BD2"/>
    <w:rsid w:val="0003262D"/>
    <w:rsid w:val="00033924"/>
    <w:rsid w:val="00034F8F"/>
    <w:rsid w:val="00034FD6"/>
    <w:rsid w:val="00041F2B"/>
    <w:rsid w:val="000438AF"/>
    <w:rsid w:val="0004623F"/>
    <w:rsid w:val="00053D91"/>
    <w:rsid w:val="00054DD6"/>
    <w:rsid w:val="000625C4"/>
    <w:rsid w:val="00071923"/>
    <w:rsid w:val="00072512"/>
    <w:rsid w:val="00072B09"/>
    <w:rsid w:val="00075180"/>
    <w:rsid w:val="0008167B"/>
    <w:rsid w:val="00082300"/>
    <w:rsid w:val="0008709F"/>
    <w:rsid w:val="0009486B"/>
    <w:rsid w:val="000949F7"/>
    <w:rsid w:val="000A31E4"/>
    <w:rsid w:val="000A61D2"/>
    <w:rsid w:val="000B0F63"/>
    <w:rsid w:val="000B34FD"/>
    <w:rsid w:val="000C10B4"/>
    <w:rsid w:val="000C691C"/>
    <w:rsid w:val="000D299B"/>
    <w:rsid w:val="000D5547"/>
    <w:rsid w:val="000D5DC3"/>
    <w:rsid w:val="000D688C"/>
    <w:rsid w:val="000D6918"/>
    <w:rsid w:val="000D6BC2"/>
    <w:rsid w:val="000E5186"/>
    <w:rsid w:val="000F2A33"/>
    <w:rsid w:val="000F580D"/>
    <w:rsid w:val="00101FFC"/>
    <w:rsid w:val="001047CE"/>
    <w:rsid w:val="0010611A"/>
    <w:rsid w:val="001133E8"/>
    <w:rsid w:val="00117C78"/>
    <w:rsid w:val="001268E2"/>
    <w:rsid w:val="0013719B"/>
    <w:rsid w:val="00140AA0"/>
    <w:rsid w:val="001A1E85"/>
    <w:rsid w:val="001A54EE"/>
    <w:rsid w:val="001A7325"/>
    <w:rsid w:val="001B117E"/>
    <w:rsid w:val="001B2AA1"/>
    <w:rsid w:val="001B63DF"/>
    <w:rsid w:val="001B7764"/>
    <w:rsid w:val="001C4F88"/>
    <w:rsid w:val="001C516F"/>
    <w:rsid w:val="001D1668"/>
    <w:rsid w:val="001D20D4"/>
    <w:rsid w:val="001E4144"/>
    <w:rsid w:val="001E52DD"/>
    <w:rsid w:val="001E55AC"/>
    <w:rsid w:val="001E7585"/>
    <w:rsid w:val="001E78A2"/>
    <w:rsid w:val="001F05F3"/>
    <w:rsid w:val="001F0BE3"/>
    <w:rsid w:val="001F0F58"/>
    <w:rsid w:val="002031E8"/>
    <w:rsid w:val="00205172"/>
    <w:rsid w:val="00214FE3"/>
    <w:rsid w:val="00224027"/>
    <w:rsid w:val="00225E2C"/>
    <w:rsid w:val="00227A29"/>
    <w:rsid w:val="00245881"/>
    <w:rsid w:val="00250D22"/>
    <w:rsid w:val="00251AB6"/>
    <w:rsid w:val="00252150"/>
    <w:rsid w:val="00256D5F"/>
    <w:rsid w:val="00267FCC"/>
    <w:rsid w:val="002728E8"/>
    <w:rsid w:val="002745D4"/>
    <w:rsid w:val="002826B5"/>
    <w:rsid w:val="0028358D"/>
    <w:rsid w:val="00295E08"/>
    <w:rsid w:val="002A32BD"/>
    <w:rsid w:val="002A43B9"/>
    <w:rsid w:val="002B25CC"/>
    <w:rsid w:val="002B41D9"/>
    <w:rsid w:val="002B4290"/>
    <w:rsid w:val="002B51F8"/>
    <w:rsid w:val="002B56D1"/>
    <w:rsid w:val="002B791E"/>
    <w:rsid w:val="002C2184"/>
    <w:rsid w:val="002D0FBD"/>
    <w:rsid w:val="002D1557"/>
    <w:rsid w:val="002D2B41"/>
    <w:rsid w:val="002D31DC"/>
    <w:rsid w:val="002D75D4"/>
    <w:rsid w:val="002E076A"/>
    <w:rsid w:val="002E110B"/>
    <w:rsid w:val="002E23E1"/>
    <w:rsid w:val="002E2C5F"/>
    <w:rsid w:val="002E60A3"/>
    <w:rsid w:val="002F1B80"/>
    <w:rsid w:val="002F383A"/>
    <w:rsid w:val="002F4219"/>
    <w:rsid w:val="003045F3"/>
    <w:rsid w:val="00305B47"/>
    <w:rsid w:val="0032565B"/>
    <w:rsid w:val="0033279F"/>
    <w:rsid w:val="003346B8"/>
    <w:rsid w:val="0035315F"/>
    <w:rsid w:val="00357F14"/>
    <w:rsid w:val="00361E35"/>
    <w:rsid w:val="003643FD"/>
    <w:rsid w:val="00364DF3"/>
    <w:rsid w:val="00365241"/>
    <w:rsid w:val="00367A4E"/>
    <w:rsid w:val="00370ECC"/>
    <w:rsid w:val="003728C9"/>
    <w:rsid w:val="003731BA"/>
    <w:rsid w:val="00374773"/>
    <w:rsid w:val="00375C3E"/>
    <w:rsid w:val="003779FA"/>
    <w:rsid w:val="0038256C"/>
    <w:rsid w:val="00382E85"/>
    <w:rsid w:val="00385B13"/>
    <w:rsid w:val="00387DED"/>
    <w:rsid w:val="00391043"/>
    <w:rsid w:val="00397915"/>
    <w:rsid w:val="003A6467"/>
    <w:rsid w:val="003B0DE4"/>
    <w:rsid w:val="003B4A27"/>
    <w:rsid w:val="003C0A77"/>
    <w:rsid w:val="003C36F3"/>
    <w:rsid w:val="003C38AA"/>
    <w:rsid w:val="003D3AB3"/>
    <w:rsid w:val="003D3E21"/>
    <w:rsid w:val="003E6243"/>
    <w:rsid w:val="003F09E4"/>
    <w:rsid w:val="003F346A"/>
    <w:rsid w:val="003F42A5"/>
    <w:rsid w:val="00406706"/>
    <w:rsid w:val="00407357"/>
    <w:rsid w:val="00412E41"/>
    <w:rsid w:val="00415AAA"/>
    <w:rsid w:val="00421A54"/>
    <w:rsid w:val="00431E93"/>
    <w:rsid w:val="004322E9"/>
    <w:rsid w:val="004331B7"/>
    <w:rsid w:val="00442365"/>
    <w:rsid w:val="00443E15"/>
    <w:rsid w:val="0046297B"/>
    <w:rsid w:val="0046443A"/>
    <w:rsid w:val="00470876"/>
    <w:rsid w:val="00472DA0"/>
    <w:rsid w:val="00474A29"/>
    <w:rsid w:val="00483BE4"/>
    <w:rsid w:val="00484A12"/>
    <w:rsid w:val="00485F31"/>
    <w:rsid w:val="00486088"/>
    <w:rsid w:val="00486D05"/>
    <w:rsid w:val="004903C3"/>
    <w:rsid w:val="00492A2D"/>
    <w:rsid w:val="00493E2C"/>
    <w:rsid w:val="00495839"/>
    <w:rsid w:val="004A580F"/>
    <w:rsid w:val="004A5B06"/>
    <w:rsid w:val="004B13D1"/>
    <w:rsid w:val="004B371C"/>
    <w:rsid w:val="004B659A"/>
    <w:rsid w:val="004C03B4"/>
    <w:rsid w:val="004C412C"/>
    <w:rsid w:val="004D00FF"/>
    <w:rsid w:val="004D2CAF"/>
    <w:rsid w:val="004D42CB"/>
    <w:rsid w:val="004E409F"/>
    <w:rsid w:val="004E5053"/>
    <w:rsid w:val="005076E5"/>
    <w:rsid w:val="00507E27"/>
    <w:rsid w:val="0051121B"/>
    <w:rsid w:val="00514309"/>
    <w:rsid w:val="0053106F"/>
    <w:rsid w:val="00532CA6"/>
    <w:rsid w:val="005402D3"/>
    <w:rsid w:val="00543426"/>
    <w:rsid w:val="00553837"/>
    <w:rsid w:val="005550A6"/>
    <w:rsid w:val="0056299E"/>
    <w:rsid w:val="00572500"/>
    <w:rsid w:val="00580F27"/>
    <w:rsid w:val="00582724"/>
    <w:rsid w:val="00582837"/>
    <w:rsid w:val="00586536"/>
    <w:rsid w:val="00594C57"/>
    <w:rsid w:val="00594DFC"/>
    <w:rsid w:val="005B0D16"/>
    <w:rsid w:val="005B36F3"/>
    <w:rsid w:val="005C2A1A"/>
    <w:rsid w:val="005C2F5B"/>
    <w:rsid w:val="005D1493"/>
    <w:rsid w:val="005D7615"/>
    <w:rsid w:val="005E0D0C"/>
    <w:rsid w:val="005E3264"/>
    <w:rsid w:val="005E7A7C"/>
    <w:rsid w:val="0060488C"/>
    <w:rsid w:val="0060797B"/>
    <w:rsid w:val="0061078C"/>
    <w:rsid w:val="00611C8E"/>
    <w:rsid w:val="00620597"/>
    <w:rsid w:val="0062561B"/>
    <w:rsid w:val="006259C8"/>
    <w:rsid w:val="00630336"/>
    <w:rsid w:val="0063488F"/>
    <w:rsid w:val="00641DF3"/>
    <w:rsid w:val="00650E13"/>
    <w:rsid w:val="00651CCE"/>
    <w:rsid w:val="00653989"/>
    <w:rsid w:val="006653ED"/>
    <w:rsid w:val="00680837"/>
    <w:rsid w:val="00682079"/>
    <w:rsid w:val="00685236"/>
    <w:rsid w:val="00692211"/>
    <w:rsid w:val="00696747"/>
    <w:rsid w:val="006974BF"/>
    <w:rsid w:val="006A3844"/>
    <w:rsid w:val="006A5F33"/>
    <w:rsid w:val="006B1B33"/>
    <w:rsid w:val="006B4DDC"/>
    <w:rsid w:val="006C61C7"/>
    <w:rsid w:val="006D05A2"/>
    <w:rsid w:val="006D4414"/>
    <w:rsid w:val="006F11FE"/>
    <w:rsid w:val="007154D6"/>
    <w:rsid w:val="007162CC"/>
    <w:rsid w:val="00717461"/>
    <w:rsid w:val="0072042A"/>
    <w:rsid w:val="007208CD"/>
    <w:rsid w:val="00730CC8"/>
    <w:rsid w:val="00732E1F"/>
    <w:rsid w:val="00737280"/>
    <w:rsid w:val="00741282"/>
    <w:rsid w:val="00762A74"/>
    <w:rsid w:val="00763EA8"/>
    <w:rsid w:val="00770E97"/>
    <w:rsid w:val="007715A0"/>
    <w:rsid w:val="00785B69"/>
    <w:rsid w:val="00785F2C"/>
    <w:rsid w:val="00792F27"/>
    <w:rsid w:val="0079379E"/>
    <w:rsid w:val="007943AD"/>
    <w:rsid w:val="007955E7"/>
    <w:rsid w:val="00796B18"/>
    <w:rsid w:val="007A00E1"/>
    <w:rsid w:val="007A277E"/>
    <w:rsid w:val="007B1F6F"/>
    <w:rsid w:val="007B3D30"/>
    <w:rsid w:val="007B429A"/>
    <w:rsid w:val="007B6A5F"/>
    <w:rsid w:val="007B715E"/>
    <w:rsid w:val="007C0B73"/>
    <w:rsid w:val="007C30F2"/>
    <w:rsid w:val="007C367C"/>
    <w:rsid w:val="007C3C71"/>
    <w:rsid w:val="007D0B91"/>
    <w:rsid w:val="007D24FB"/>
    <w:rsid w:val="007D264D"/>
    <w:rsid w:val="007D688E"/>
    <w:rsid w:val="007E3536"/>
    <w:rsid w:val="007E4D20"/>
    <w:rsid w:val="007E5130"/>
    <w:rsid w:val="007F2304"/>
    <w:rsid w:val="007F78AA"/>
    <w:rsid w:val="00804AF0"/>
    <w:rsid w:val="00804CF6"/>
    <w:rsid w:val="008121D8"/>
    <w:rsid w:val="00812366"/>
    <w:rsid w:val="00821BAF"/>
    <w:rsid w:val="00821C27"/>
    <w:rsid w:val="00823696"/>
    <w:rsid w:val="008315E0"/>
    <w:rsid w:val="00840E56"/>
    <w:rsid w:val="008438E9"/>
    <w:rsid w:val="008442C5"/>
    <w:rsid w:val="00863E91"/>
    <w:rsid w:val="0086714A"/>
    <w:rsid w:val="00871E53"/>
    <w:rsid w:val="00872109"/>
    <w:rsid w:val="00872559"/>
    <w:rsid w:val="00874539"/>
    <w:rsid w:val="008776AD"/>
    <w:rsid w:val="00885315"/>
    <w:rsid w:val="008859C4"/>
    <w:rsid w:val="00887150"/>
    <w:rsid w:val="008877EA"/>
    <w:rsid w:val="008948E8"/>
    <w:rsid w:val="008A2389"/>
    <w:rsid w:val="008A73E3"/>
    <w:rsid w:val="008B14C9"/>
    <w:rsid w:val="008B5C7A"/>
    <w:rsid w:val="008C2278"/>
    <w:rsid w:val="008D150D"/>
    <w:rsid w:val="008D41EB"/>
    <w:rsid w:val="008D7333"/>
    <w:rsid w:val="008E5E3C"/>
    <w:rsid w:val="00900D72"/>
    <w:rsid w:val="00911992"/>
    <w:rsid w:val="00924019"/>
    <w:rsid w:val="0092437B"/>
    <w:rsid w:val="00925C6E"/>
    <w:rsid w:val="00931C0F"/>
    <w:rsid w:val="00932C0B"/>
    <w:rsid w:val="0093316B"/>
    <w:rsid w:val="0094119F"/>
    <w:rsid w:val="009429CF"/>
    <w:rsid w:val="00943738"/>
    <w:rsid w:val="009475DD"/>
    <w:rsid w:val="00952134"/>
    <w:rsid w:val="00954AC2"/>
    <w:rsid w:val="00955C93"/>
    <w:rsid w:val="009617BE"/>
    <w:rsid w:val="00965E23"/>
    <w:rsid w:val="00965F63"/>
    <w:rsid w:val="0097667E"/>
    <w:rsid w:val="00977214"/>
    <w:rsid w:val="00982BB5"/>
    <w:rsid w:val="00994706"/>
    <w:rsid w:val="0099728E"/>
    <w:rsid w:val="009A54F6"/>
    <w:rsid w:val="009C0FC5"/>
    <w:rsid w:val="009C2643"/>
    <w:rsid w:val="009C434E"/>
    <w:rsid w:val="009C714C"/>
    <w:rsid w:val="009D51D3"/>
    <w:rsid w:val="009E2D43"/>
    <w:rsid w:val="009E309F"/>
    <w:rsid w:val="009F2F15"/>
    <w:rsid w:val="009F6285"/>
    <w:rsid w:val="009F7006"/>
    <w:rsid w:val="009F7B4F"/>
    <w:rsid w:val="00A023F2"/>
    <w:rsid w:val="00A101FE"/>
    <w:rsid w:val="00A15A3A"/>
    <w:rsid w:val="00A30D31"/>
    <w:rsid w:val="00A43BBE"/>
    <w:rsid w:val="00A447AF"/>
    <w:rsid w:val="00A46D76"/>
    <w:rsid w:val="00A538B3"/>
    <w:rsid w:val="00A572F6"/>
    <w:rsid w:val="00A61863"/>
    <w:rsid w:val="00A63120"/>
    <w:rsid w:val="00A64CA1"/>
    <w:rsid w:val="00A761F4"/>
    <w:rsid w:val="00A8454E"/>
    <w:rsid w:val="00A850F7"/>
    <w:rsid w:val="00A94263"/>
    <w:rsid w:val="00A95365"/>
    <w:rsid w:val="00A95C48"/>
    <w:rsid w:val="00AA0262"/>
    <w:rsid w:val="00AA53E5"/>
    <w:rsid w:val="00AA56D4"/>
    <w:rsid w:val="00AB0447"/>
    <w:rsid w:val="00AB1B70"/>
    <w:rsid w:val="00AB4A54"/>
    <w:rsid w:val="00AB62C0"/>
    <w:rsid w:val="00AC0276"/>
    <w:rsid w:val="00AC09AE"/>
    <w:rsid w:val="00AD320E"/>
    <w:rsid w:val="00AD4B57"/>
    <w:rsid w:val="00AD627B"/>
    <w:rsid w:val="00AD7A5D"/>
    <w:rsid w:val="00AD7FE4"/>
    <w:rsid w:val="00AE3C1D"/>
    <w:rsid w:val="00AE762D"/>
    <w:rsid w:val="00AF0A12"/>
    <w:rsid w:val="00AF28C9"/>
    <w:rsid w:val="00AF2AD1"/>
    <w:rsid w:val="00B00D0A"/>
    <w:rsid w:val="00B01313"/>
    <w:rsid w:val="00B02E9C"/>
    <w:rsid w:val="00B20B89"/>
    <w:rsid w:val="00B22161"/>
    <w:rsid w:val="00B2220E"/>
    <w:rsid w:val="00B22B6F"/>
    <w:rsid w:val="00B22D09"/>
    <w:rsid w:val="00B30D76"/>
    <w:rsid w:val="00B411D9"/>
    <w:rsid w:val="00B420CD"/>
    <w:rsid w:val="00B462F5"/>
    <w:rsid w:val="00B54B3B"/>
    <w:rsid w:val="00B57BAB"/>
    <w:rsid w:val="00B603DF"/>
    <w:rsid w:val="00B625A6"/>
    <w:rsid w:val="00B64768"/>
    <w:rsid w:val="00B64A4E"/>
    <w:rsid w:val="00B66809"/>
    <w:rsid w:val="00B77D1A"/>
    <w:rsid w:val="00B81628"/>
    <w:rsid w:val="00B91BD0"/>
    <w:rsid w:val="00B92F24"/>
    <w:rsid w:val="00B94CD0"/>
    <w:rsid w:val="00B9732B"/>
    <w:rsid w:val="00BA4DB6"/>
    <w:rsid w:val="00BB4EC9"/>
    <w:rsid w:val="00BB76F2"/>
    <w:rsid w:val="00BD0C03"/>
    <w:rsid w:val="00BD6C31"/>
    <w:rsid w:val="00BF10D9"/>
    <w:rsid w:val="00BF4609"/>
    <w:rsid w:val="00C05863"/>
    <w:rsid w:val="00C06227"/>
    <w:rsid w:val="00C1743F"/>
    <w:rsid w:val="00C224A7"/>
    <w:rsid w:val="00C22C2E"/>
    <w:rsid w:val="00C23185"/>
    <w:rsid w:val="00C24A7F"/>
    <w:rsid w:val="00C25BC6"/>
    <w:rsid w:val="00C2631A"/>
    <w:rsid w:val="00C3014E"/>
    <w:rsid w:val="00C33D70"/>
    <w:rsid w:val="00C47800"/>
    <w:rsid w:val="00C47F7A"/>
    <w:rsid w:val="00C609BB"/>
    <w:rsid w:val="00C60E39"/>
    <w:rsid w:val="00C61193"/>
    <w:rsid w:val="00C613B1"/>
    <w:rsid w:val="00C80370"/>
    <w:rsid w:val="00C8153F"/>
    <w:rsid w:val="00C83F12"/>
    <w:rsid w:val="00C87E0A"/>
    <w:rsid w:val="00C94F16"/>
    <w:rsid w:val="00C959A4"/>
    <w:rsid w:val="00CA10CD"/>
    <w:rsid w:val="00CA11DD"/>
    <w:rsid w:val="00CA54B9"/>
    <w:rsid w:val="00CB2996"/>
    <w:rsid w:val="00CB67AE"/>
    <w:rsid w:val="00CC0322"/>
    <w:rsid w:val="00CD0A26"/>
    <w:rsid w:val="00CD5565"/>
    <w:rsid w:val="00CD7978"/>
    <w:rsid w:val="00CE12D2"/>
    <w:rsid w:val="00CE600C"/>
    <w:rsid w:val="00CF56A7"/>
    <w:rsid w:val="00CF6260"/>
    <w:rsid w:val="00D002F8"/>
    <w:rsid w:val="00D07018"/>
    <w:rsid w:val="00D07D0D"/>
    <w:rsid w:val="00D10039"/>
    <w:rsid w:val="00D10119"/>
    <w:rsid w:val="00D101D0"/>
    <w:rsid w:val="00D12B21"/>
    <w:rsid w:val="00D12D94"/>
    <w:rsid w:val="00D24333"/>
    <w:rsid w:val="00D302A0"/>
    <w:rsid w:val="00D44144"/>
    <w:rsid w:val="00D46F28"/>
    <w:rsid w:val="00D5405A"/>
    <w:rsid w:val="00D54229"/>
    <w:rsid w:val="00D553F7"/>
    <w:rsid w:val="00D5564B"/>
    <w:rsid w:val="00D60BF6"/>
    <w:rsid w:val="00D622F0"/>
    <w:rsid w:val="00D62D8B"/>
    <w:rsid w:val="00D64246"/>
    <w:rsid w:val="00D64920"/>
    <w:rsid w:val="00D64C0B"/>
    <w:rsid w:val="00D7323D"/>
    <w:rsid w:val="00D75A7C"/>
    <w:rsid w:val="00D87F3F"/>
    <w:rsid w:val="00D93131"/>
    <w:rsid w:val="00D950D4"/>
    <w:rsid w:val="00DA1504"/>
    <w:rsid w:val="00DA42AA"/>
    <w:rsid w:val="00DA4D93"/>
    <w:rsid w:val="00DB029C"/>
    <w:rsid w:val="00DB29BC"/>
    <w:rsid w:val="00DC2EF5"/>
    <w:rsid w:val="00DC40BD"/>
    <w:rsid w:val="00DC6150"/>
    <w:rsid w:val="00DD23BE"/>
    <w:rsid w:val="00DD328D"/>
    <w:rsid w:val="00DD36E0"/>
    <w:rsid w:val="00DE02F2"/>
    <w:rsid w:val="00DE1A7A"/>
    <w:rsid w:val="00DE371D"/>
    <w:rsid w:val="00DE5E35"/>
    <w:rsid w:val="00DF03FC"/>
    <w:rsid w:val="00E150E7"/>
    <w:rsid w:val="00E233C0"/>
    <w:rsid w:val="00E25EB7"/>
    <w:rsid w:val="00E27334"/>
    <w:rsid w:val="00E30A2D"/>
    <w:rsid w:val="00E3192D"/>
    <w:rsid w:val="00E325A2"/>
    <w:rsid w:val="00E3310A"/>
    <w:rsid w:val="00E364E8"/>
    <w:rsid w:val="00E51A3C"/>
    <w:rsid w:val="00E54691"/>
    <w:rsid w:val="00E579CF"/>
    <w:rsid w:val="00E6086F"/>
    <w:rsid w:val="00E624B0"/>
    <w:rsid w:val="00E70C1D"/>
    <w:rsid w:val="00E86D62"/>
    <w:rsid w:val="00E9065D"/>
    <w:rsid w:val="00E92BDF"/>
    <w:rsid w:val="00EA4C41"/>
    <w:rsid w:val="00EA5C4C"/>
    <w:rsid w:val="00EC0874"/>
    <w:rsid w:val="00ED393C"/>
    <w:rsid w:val="00ED435A"/>
    <w:rsid w:val="00ED4444"/>
    <w:rsid w:val="00EE10BF"/>
    <w:rsid w:val="00EF283A"/>
    <w:rsid w:val="00EF3241"/>
    <w:rsid w:val="00F02E1E"/>
    <w:rsid w:val="00F154E8"/>
    <w:rsid w:val="00F17977"/>
    <w:rsid w:val="00F21F40"/>
    <w:rsid w:val="00F27AB3"/>
    <w:rsid w:val="00F3580B"/>
    <w:rsid w:val="00F42D89"/>
    <w:rsid w:val="00F440EE"/>
    <w:rsid w:val="00F45096"/>
    <w:rsid w:val="00F56E94"/>
    <w:rsid w:val="00F62151"/>
    <w:rsid w:val="00F634C4"/>
    <w:rsid w:val="00F634CE"/>
    <w:rsid w:val="00F70A93"/>
    <w:rsid w:val="00F80FB1"/>
    <w:rsid w:val="00F818A6"/>
    <w:rsid w:val="00F87ADB"/>
    <w:rsid w:val="00F907E9"/>
    <w:rsid w:val="00F933DD"/>
    <w:rsid w:val="00F93B33"/>
    <w:rsid w:val="00FA297B"/>
    <w:rsid w:val="00FA436B"/>
    <w:rsid w:val="00FA5400"/>
    <w:rsid w:val="00FB1A1E"/>
    <w:rsid w:val="00FB1A3B"/>
    <w:rsid w:val="00FB2214"/>
    <w:rsid w:val="00FB7AC2"/>
    <w:rsid w:val="00FC3C3C"/>
    <w:rsid w:val="00FD0073"/>
    <w:rsid w:val="00FD0AA9"/>
    <w:rsid w:val="00FD11B2"/>
    <w:rsid w:val="00FD578E"/>
    <w:rsid w:val="00FF1613"/>
    <w:rsid w:val="00FF1712"/>
    <w:rsid w:val="00FF194A"/>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38676"/>
  <w15:chartTrackingRefBased/>
  <w15:docId w15:val="{9DACDA61-C99B-47DA-B62C-DFC828DA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Cs w:val="20"/>
    </w:rPr>
  </w:style>
  <w:style w:type="paragraph" w:styleId="Header">
    <w:name w:val="header"/>
    <w:basedOn w:val="Normal"/>
    <w:next w:val="Normal"/>
    <w:semiHidden/>
    <w:rPr>
      <w:snapToGrid w:val="0"/>
      <w:sz w:val="24"/>
      <w:szCs w:val="20"/>
    </w:rPr>
  </w:style>
  <w:style w:type="paragraph" w:styleId="BodyText2">
    <w:name w:val="Body Text 2"/>
    <w:basedOn w:val="Normal"/>
    <w:semiHidden/>
    <w:pPr>
      <w:jc w:val="both"/>
    </w:pPr>
    <w:rPr>
      <w:b/>
      <w:bCs/>
      <w:color w:val="000000"/>
      <w:szCs w:val="20"/>
    </w:rPr>
  </w:style>
  <w:style w:type="paragraph" w:styleId="BodyText">
    <w:name w:val="Body Text"/>
    <w:basedOn w:val="Normal"/>
    <w:semiHidden/>
    <w:pPr>
      <w:tabs>
        <w:tab w:val="left" w:pos="252"/>
        <w:tab w:val="left" w:pos="972"/>
        <w:tab w:val="left" w:pos="1422"/>
      </w:tabs>
      <w:jc w:val="both"/>
    </w:pPr>
    <w:rPr>
      <w:b/>
      <w:bCs/>
      <w:szCs w:val="20"/>
    </w:rPr>
  </w:style>
  <w:style w:type="character" w:customStyle="1" w:styleId="FooterChar">
    <w:name w:val="Footer Char"/>
    <w:rPr>
      <w:rFonts w:ascii="Arial" w:hAnsi="Arial"/>
    </w:rPr>
  </w:style>
  <w:style w:type="character" w:customStyle="1" w:styleId="BodyTextChar">
    <w:name w:val="Body Text Char"/>
    <w:semiHidden/>
    <w:rPr>
      <w:rFonts w:ascii="Arial" w:hAnsi="Arial"/>
      <w:b/>
      <w:bCs/>
    </w:rPr>
  </w:style>
  <w:style w:type="character" w:customStyle="1" w:styleId="HeaderChar">
    <w:name w:val="Header Char"/>
    <w:semiHidden/>
    <w:rPr>
      <w:rFonts w:ascii="Arial" w:hAnsi="Arial"/>
      <w:snapToGrid w:val="0"/>
      <w:sz w:val="24"/>
    </w:rPr>
  </w:style>
  <w:style w:type="character" w:styleId="Hyperlink">
    <w:name w:val="Hyperlink"/>
    <w:rPr>
      <w:color w:val="0000FF"/>
      <w:u w:val="singl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HelveticaNeue-Roman" w:hAnsi="HelveticaNeue-Roman" w:cs="HelveticaNeue-Roman"/>
      <w:color w:val="000000"/>
      <w:sz w:val="24"/>
    </w:rPr>
  </w:style>
  <w:style w:type="character" w:customStyle="1" w:styleId="9ptbold">
    <w:name w:val="9 pt bold"/>
    <w:rPr>
      <w:rFonts w:ascii="HelveticaNeue-Bold" w:hAnsi="HelveticaNeue-Bold"/>
      <w:b/>
      <w:sz w:val="18"/>
    </w:rPr>
  </w:style>
  <w:style w:type="character" w:customStyle="1" w:styleId="Heading4Char">
    <w:name w:val="Heading 4 Char"/>
    <w:rPr>
      <w:rFonts w:ascii="Arial Narrow" w:hAnsi="Arial Narrow"/>
      <w:sz w:val="28"/>
      <w:szCs w:val="24"/>
    </w:rPr>
  </w:style>
  <w:style w:type="character" w:styleId="IntenseEmphasis">
    <w:name w:val="Intense Emphasis"/>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EOIApplications@rsl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97\..PROD\Template\Univ_Enrollment_StatementOfHealth_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Univ_Enrollment_StatementOfHealth_2018.dotm</Template>
  <TotalTime>1</TotalTime>
  <Pages>8</Pages>
  <Words>3321</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Universal</vt:lpstr>
    </vt:vector>
  </TitlesOfParts>
  <Company>None</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dc:title>
  <dc:subject/>
  <dc:creator>Murtha, Ryan</dc:creator>
  <cp:keywords/>
  <cp:lastModifiedBy>Mildred Ortega</cp:lastModifiedBy>
  <cp:revision>2</cp:revision>
  <cp:lastPrinted>2010-03-13T13:19:00Z</cp:lastPrinted>
  <dcterms:created xsi:type="dcterms:W3CDTF">2024-12-18T14:19:00Z</dcterms:created>
  <dcterms:modified xsi:type="dcterms:W3CDTF">2024-12-18T14:19:00Z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RSL\201wma</vt:lpwstr>
  </property>
  <property fmtid="{D5CDD505-2E9C-101B-9397-08002B2CF9AE}" pid="4" name="DLPManualFileClassificationLastModificationDate">
    <vt:lpwstr>1565288140</vt:lpwstr>
  </property>
  <property fmtid="{D5CDD505-2E9C-101B-9397-08002B2CF9AE}" pid="5" name="DLPManualFileClassificationVersion">
    <vt:lpwstr>11.1.100.23</vt:lpwstr>
  </property>
</Properties>
</file>